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7712" w14:textId="242D718A" w:rsidR="00D2553A" w:rsidRDefault="00D2553A" w:rsidP="00D2553A">
      <w:pPr>
        <w:rPr>
          <w:rFonts w:asciiTheme="minorBidi" w:eastAsia="Arial Unicode MS" w:hAnsiTheme="minorBidi" w:cstheme="minorBidi"/>
          <w:b/>
          <w:sz w:val="24"/>
          <w:szCs w:val="24"/>
        </w:rPr>
      </w:pPr>
    </w:p>
    <w:p w14:paraId="112FA369" w14:textId="638287EE" w:rsidR="00D2553A" w:rsidRPr="00D2553A" w:rsidRDefault="00D2553A" w:rsidP="00D2553A">
      <w:pPr>
        <w:rPr>
          <w:rFonts w:asciiTheme="minorBidi" w:eastAsia="Arial Unicode MS" w:hAnsiTheme="minorBidi" w:cstheme="minorBidi"/>
          <w:bCs/>
          <w:i/>
          <w:iCs/>
          <w:color w:val="1F497D" w:themeColor="text2"/>
          <w:sz w:val="20"/>
          <w:szCs w:val="20"/>
        </w:rPr>
      </w:pPr>
      <w:r w:rsidRPr="00D2553A">
        <w:rPr>
          <w:rFonts w:asciiTheme="minorBidi" w:eastAsia="Arial Unicode MS" w:hAnsiTheme="minorBidi" w:cstheme="minorBidi"/>
          <w:bCs/>
          <w:i/>
          <w:iCs/>
          <w:color w:val="1F497D" w:themeColor="text2"/>
          <w:sz w:val="24"/>
          <w:szCs w:val="24"/>
        </w:rPr>
        <w:t xml:space="preserve">This form </w:t>
      </w:r>
      <w:r w:rsidR="00236D06">
        <w:rPr>
          <w:rFonts w:asciiTheme="minorBidi" w:eastAsia="Arial Unicode MS" w:hAnsiTheme="minorBidi" w:cstheme="minorBidi"/>
          <w:bCs/>
          <w:i/>
          <w:iCs/>
          <w:color w:val="1F497D" w:themeColor="text2"/>
          <w:sz w:val="24"/>
          <w:szCs w:val="24"/>
        </w:rPr>
        <w:t xml:space="preserve">has 3 pages and </w:t>
      </w:r>
      <w:r w:rsidRPr="00D2553A">
        <w:rPr>
          <w:rFonts w:asciiTheme="minorBidi" w:eastAsia="Arial Unicode MS" w:hAnsiTheme="minorBidi" w:cstheme="minorBidi"/>
          <w:bCs/>
          <w:i/>
          <w:iCs/>
          <w:color w:val="1F497D" w:themeColor="text2"/>
          <w:sz w:val="24"/>
          <w:szCs w:val="24"/>
        </w:rPr>
        <w:t>must be completed in FULL. Failure to do so will result in a</w:t>
      </w:r>
      <w:r w:rsidR="00236D06">
        <w:rPr>
          <w:rFonts w:asciiTheme="minorBidi" w:eastAsia="Arial Unicode MS" w:hAnsiTheme="minorBidi" w:cstheme="minorBidi"/>
          <w:bCs/>
          <w:i/>
          <w:iCs/>
          <w:color w:val="1F497D" w:themeColor="text2"/>
          <w:sz w:val="24"/>
          <w:szCs w:val="24"/>
        </w:rPr>
        <w:t xml:space="preserve"> payment</w:t>
      </w:r>
      <w:r w:rsidRPr="00D2553A">
        <w:rPr>
          <w:rFonts w:asciiTheme="minorBidi" w:eastAsia="Arial Unicode MS" w:hAnsiTheme="minorBidi" w:cstheme="minorBidi"/>
          <w:bCs/>
          <w:i/>
          <w:iCs/>
          <w:color w:val="1F497D" w:themeColor="text2"/>
          <w:sz w:val="24"/>
          <w:szCs w:val="24"/>
        </w:rPr>
        <w:t xml:space="preserve"> delay or non-payment.</w:t>
      </w:r>
    </w:p>
    <w:p w14:paraId="0AB1D7FD" w14:textId="77777777" w:rsidR="00D2553A" w:rsidRPr="00D2553A" w:rsidRDefault="00D2553A" w:rsidP="00692D7B">
      <w:pPr>
        <w:rPr>
          <w:rFonts w:ascii="Arial Unicode MS" w:eastAsia="Arial Unicode MS" w:hAnsi="Arial Unicode MS" w:cs="Arial Unicode MS"/>
          <w:b/>
          <w:bCs/>
        </w:rPr>
      </w:pPr>
    </w:p>
    <w:p w14:paraId="75957659" w14:textId="27FE3066" w:rsidR="00692D7B" w:rsidRPr="00D2553A" w:rsidRDefault="00D2553A" w:rsidP="00692D7B">
      <w:pPr>
        <w:rPr>
          <w:rFonts w:asciiTheme="minorBidi" w:eastAsia="Arial Unicode MS" w:hAnsiTheme="minorBidi" w:cstheme="minorBidi"/>
          <w:b/>
          <w:bCs/>
          <w:sz w:val="28"/>
          <w:szCs w:val="28"/>
        </w:rPr>
      </w:pPr>
      <w:r w:rsidRPr="00D2553A">
        <w:rPr>
          <w:rFonts w:asciiTheme="minorBidi" w:eastAsia="Arial Unicode MS" w:hAnsiTheme="minorBidi" w:cstheme="minorBidi"/>
          <w:b/>
          <w:bCs/>
          <w:sz w:val="28"/>
          <w:szCs w:val="28"/>
        </w:rPr>
        <w:t xml:space="preserve">WT&amp;E </w:t>
      </w:r>
      <w:r w:rsidR="00692D7B" w:rsidRPr="00D2553A">
        <w:rPr>
          <w:rFonts w:asciiTheme="minorBidi" w:eastAsia="Arial Unicode MS" w:hAnsiTheme="minorBidi" w:cstheme="minorBidi"/>
          <w:b/>
          <w:bCs/>
          <w:sz w:val="28"/>
          <w:szCs w:val="28"/>
        </w:rPr>
        <w:t>Function:</w:t>
      </w:r>
      <w:r w:rsidR="002B79C7">
        <w:rPr>
          <w:rFonts w:asciiTheme="minorBidi" w:eastAsia="Arial Unicode MS" w:hAnsiTheme="minorBidi" w:cstheme="minorBidi"/>
          <w:b/>
          <w:bCs/>
          <w:sz w:val="28"/>
          <w:szCs w:val="28"/>
        </w:rPr>
        <w:t xml:space="preserve"> </w:t>
      </w:r>
      <w:r w:rsidR="00B3362D">
        <w:rPr>
          <w:rFonts w:asciiTheme="minorBidi" w:eastAsia="Arial Unicode MS" w:hAnsiTheme="minorBidi" w:cstheme="minorBidi"/>
          <w:b/>
          <w:bCs/>
          <w:color w:val="auto"/>
          <w:sz w:val="28"/>
          <w:szCs w:val="28"/>
        </w:rPr>
        <w:t>Primary and Community Care</w:t>
      </w:r>
    </w:p>
    <w:p w14:paraId="4C56ED99" w14:textId="77777777" w:rsidR="00D2553A" w:rsidRDefault="00D2553A" w:rsidP="004F202D">
      <w:pPr>
        <w:rPr>
          <w:rFonts w:asciiTheme="minorBidi" w:eastAsia="Arial Unicode MS" w:hAnsiTheme="minorBidi" w:cstheme="minorBidi"/>
          <w:sz w:val="20"/>
          <w:szCs w:val="20"/>
        </w:rPr>
      </w:pPr>
    </w:p>
    <w:p w14:paraId="4F140014" w14:textId="06E2F829" w:rsidR="007E3A58" w:rsidRPr="004F7075" w:rsidRDefault="000A43CD" w:rsidP="004F202D">
      <w:pPr>
        <w:rPr>
          <w:rFonts w:asciiTheme="minorBidi" w:eastAsia="Arial Unicode MS" w:hAnsiTheme="minorBidi" w:cstheme="minorBidi"/>
          <w:sz w:val="20"/>
          <w:szCs w:val="20"/>
        </w:rPr>
      </w:pPr>
      <w:r w:rsidRPr="004F7075">
        <w:rPr>
          <w:rFonts w:asciiTheme="minorBidi" w:eastAsia="Arial Unicode MS" w:hAnsiTheme="minorBidi" w:cstheme="minorBidi"/>
          <w:sz w:val="20"/>
          <w:szCs w:val="20"/>
        </w:rPr>
        <w:t xml:space="preserve">   </w:t>
      </w:r>
    </w:p>
    <w:p w14:paraId="2B4E994D" w14:textId="7F1C97D6" w:rsidR="000F7D4F" w:rsidRPr="004F7075" w:rsidRDefault="000A43CD" w:rsidP="00CA1D0E">
      <w:pPr>
        <w:rPr>
          <w:rFonts w:asciiTheme="minorBidi" w:eastAsia="Arial Unicode MS" w:hAnsiTheme="minorBidi" w:cstheme="minorBidi"/>
          <w:b/>
        </w:rPr>
      </w:pPr>
      <w:r w:rsidRPr="004F7075">
        <w:rPr>
          <w:rFonts w:asciiTheme="minorBidi" w:eastAsia="Arial Unicode MS" w:hAnsiTheme="minorBidi" w:cstheme="minorBidi"/>
          <w:sz w:val="20"/>
          <w:szCs w:val="20"/>
        </w:rPr>
        <w:t xml:space="preserve">  </w:t>
      </w:r>
      <w:r w:rsidR="00CA1D0E">
        <w:rPr>
          <w:rFonts w:asciiTheme="minorBidi" w:eastAsia="Arial Unicode MS" w:hAnsiTheme="minorBidi" w:cstheme="minorBidi"/>
          <w:sz w:val="20"/>
          <w:szCs w:val="20"/>
        </w:rPr>
        <w:t>Claimant to complete:</w:t>
      </w:r>
      <w:r w:rsidR="000F54F6" w:rsidRPr="004F7075">
        <w:rPr>
          <w:rFonts w:asciiTheme="minorBidi" w:eastAsia="Arial Unicode MS" w:hAnsiTheme="minorBidi" w:cstheme="minorBidi"/>
          <w:sz w:val="20"/>
          <w:szCs w:val="20"/>
        </w:rPr>
        <w:tab/>
        <w:t xml:space="preserve">   </w:t>
      </w:r>
      <w:r w:rsidR="007E3A58" w:rsidRPr="004F7075">
        <w:rPr>
          <w:rFonts w:asciiTheme="minorBidi" w:eastAsia="Arial Unicode MS" w:hAnsiTheme="minorBidi" w:cstheme="minorBidi"/>
          <w:sz w:val="20"/>
          <w:szCs w:val="20"/>
        </w:rPr>
        <w:tab/>
      </w:r>
      <w:r w:rsidR="007E3A58" w:rsidRPr="004F7075">
        <w:rPr>
          <w:rFonts w:asciiTheme="minorBidi" w:eastAsia="Arial Unicode MS" w:hAnsiTheme="minorBidi" w:cstheme="minorBidi"/>
          <w:sz w:val="20"/>
          <w:szCs w:val="20"/>
        </w:rPr>
        <w:tab/>
      </w:r>
      <w:r w:rsidR="007E3A58" w:rsidRPr="004F7075">
        <w:rPr>
          <w:rFonts w:asciiTheme="minorBidi" w:eastAsia="Arial Unicode MS" w:hAnsiTheme="minorBidi" w:cstheme="minorBidi"/>
          <w:sz w:val="20"/>
          <w:szCs w:val="20"/>
        </w:rPr>
        <w:tab/>
      </w:r>
      <w:r w:rsidR="007E3A58" w:rsidRPr="004F7075">
        <w:rPr>
          <w:rFonts w:asciiTheme="minorBidi" w:eastAsia="Arial Unicode MS" w:hAnsiTheme="minorBidi" w:cstheme="minorBidi"/>
          <w:sz w:val="20"/>
          <w:szCs w:val="20"/>
        </w:rPr>
        <w:tab/>
      </w:r>
      <w:r w:rsidR="00CA1D0E">
        <w:rPr>
          <w:rFonts w:asciiTheme="minorBidi" w:eastAsia="Arial Unicode MS" w:hAnsiTheme="minorBidi" w:cstheme="minorBidi"/>
          <w:sz w:val="20"/>
          <w:szCs w:val="20"/>
        </w:rPr>
        <w:t xml:space="preserve">     </w:t>
      </w:r>
      <w:r w:rsidR="007E3A58" w:rsidRPr="004F7075">
        <w:rPr>
          <w:rFonts w:asciiTheme="minorBidi" w:eastAsia="Arial Unicode MS" w:hAnsiTheme="minorBidi" w:cstheme="minorBidi"/>
          <w:sz w:val="20"/>
          <w:szCs w:val="20"/>
        </w:rPr>
        <w:t>NHSE</w:t>
      </w:r>
      <w:r w:rsidR="006E4832" w:rsidRPr="004F7075">
        <w:rPr>
          <w:rFonts w:asciiTheme="minorBidi" w:eastAsia="Arial Unicode MS" w:hAnsiTheme="minorBidi" w:cstheme="minorBidi"/>
          <w:sz w:val="20"/>
          <w:szCs w:val="20"/>
        </w:rPr>
        <w:t xml:space="preserve"> </w:t>
      </w:r>
      <w:r w:rsidR="006435FA" w:rsidRPr="004F7075">
        <w:rPr>
          <w:rFonts w:asciiTheme="minorBidi" w:eastAsia="Arial Unicode MS" w:hAnsiTheme="minorBidi" w:cstheme="minorBidi"/>
          <w:sz w:val="20"/>
          <w:szCs w:val="20"/>
        </w:rPr>
        <w:t>use only</w:t>
      </w:r>
      <w:r w:rsidR="00CA1D0E">
        <w:rPr>
          <w:rFonts w:asciiTheme="minorBidi" w:eastAsia="Arial Unicode MS" w:hAnsiTheme="minorBidi" w:cstheme="minorBidi"/>
          <w:sz w:val="20"/>
          <w:szCs w:val="20"/>
        </w:rPr>
        <w:t>:</w:t>
      </w:r>
    </w:p>
    <w:tbl>
      <w:tblPr>
        <w:tblW w:w="10872" w:type="dxa"/>
        <w:tblInd w:w="-5" w:type="dxa"/>
        <w:tblLook w:val="04A0" w:firstRow="1" w:lastRow="0" w:firstColumn="1" w:lastColumn="0" w:noHBand="0" w:noVBand="1"/>
      </w:tblPr>
      <w:tblGrid>
        <w:gridCol w:w="1843"/>
        <w:gridCol w:w="2952"/>
        <w:gridCol w:w="283"/>
        <w:gridCol w:w="283"/>
        <w:gridCol w:w="1948"/>
        <w:gridCol w:w="346"/>
        <w:gridCol w:w="2981"/>
        <w:gridCol w:w="137"/>
        <w:gridCol w:w="99"/>
      </w:tblGrid>
      <w:tr w:rsidR="000979F8" w:rsidRPr="00CA1D0E" w14:paraId="6B9CF44A" w14:textId="77777777" w:rsidTr="000979F8">
        <w:trPr>
          <w:gridAfter w:val="1"/>
          <w:wAfter w:w="99" w:type="dxa"/>
          <w:trHeight w:val="4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BA6553" w14:textId="77777777" w:rsidR="000979F8" w:rsidRPr="000979F8" w:rsidRDefault="000979F8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Title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820A" w14:textId="6B38D118" w:rsidR="000979F8" w:rsidRPr="000979F8" w:rsidRDefault="000979F8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18503" w14:textId="77777777" w:rsidR="000979F8" w:rsidRPr="00CA1D0E" w:rsidRDefault="000979F8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9F0E" w14:textId="77777777" w:rsidR="000979F8" w:rsidRPr="00CA1D0E" w:rsidRDefault="000979F8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0AA332" w14:textId="77777777" w:rsidR="000979F8" w:rsidRPr="008237D4" w:rsidRDefault="000979F8" w:rsidP="008A057F">
            <w:pPr>
              <w:rPr>
                <w:rFonts w:asciiTheme="minorBidi" w:hAnsiTheme="minorBidi" w:cstheme="minorBidi"/>
                <w:b/>
                <w:bCs/>
              </w:rPr>
            </w:pPr>
            <w:r w:rsidRPr="008237D4">
              <w:rPr>
                <w:rFonts w:asciiTheme="minorBidi" w:hAnsiTheme="minorBidi" w:cstheme="minorBidi"/>
                <w:b/>
                <w:bCs/>
              </w:rPr>
              <w:t>Invoice Number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771B" w14:textId="2421AF3F" w:rsidR="000979F8" w:rsidRPr="00CA1D0E" w:rsidRDefault="000979F8" w:rsidP="00A1183F">
            <w:pPr>
              <w:ind w:left="-108"/>
              <w:rPr>
                <w:rFonts w:asciiTheme="minorBidi" w:hAnsiTheme="minorBidi" w:cstheme="minorBidi"/>
                <w:sz w:val="24"/>
                <w:szCs w:val="24"/>
              </w:rPr>
            </w:pPr>
            <w:r w:rsidRPr="00CA1D0E">
              <w:rPr>
                <w:rFonts w:asciiTheme="minorBidi" w:hAnsiTheme="minorBidi" w:cstheme="minorBidi"/>
                <w:sz w:val="24"/>
                <w:szCs w:val="24"/>
              </w:rPr>
              <w:t xml:space="preserve">   </w:t>
            </w:r>
          </w:p>
        </w:tc>
      </w:tr>
      <w:tr w:rsidR="009F78BB" w:rsidRPr="00CA1D0E" w14:paraId="6AE22C70" w14:textId="77777777" w:rsidTr="008237D4">
        <w:trPr>
          <w:gridAfter w:val="1"/>
          <w:wAfter w:w="99" w:type="dxa"/>
          <w:trHeight w:val="4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549E89" w14:textId="77777777" w:rsidR="009F78BB" w:rsidRPr="008237D4" w:rsidRDefault="008A057F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First Name</w:t>
            </w:r>
          </w:p>
          <w:p w14:paraId="6C52EC52" w14:textId="77777777" w:rsidR="0000139F" w:rsidRPr="008237D4" w:rsidRDefault="0000139F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(In Full)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0FE0D" w14:textId="77777777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F00BB" w14:textId="77777777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CEC4" w14:textId="77777777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27FDF5" w14:textId="77777777" w:rsidR="009F78BB" w:rsidRPr="008237D4" w:rsidRDefault="009F78BB" w:rsidP="008A057F">
            <w:pPr>
              <w:rPr>
                <w:rFonts w:asciiTheme="minorBidi" w:hAnsiTheme="minorBidi" w:cstheme="minorBidi"/>
                <w:b/>
                <w:bCs/>
              </w:rPr>
            </w:pPr>
            <w:r w:rsidRPr="008237D4">
              <w:rPr>
                <w:rFonts w:asciiTheme="minorBidi" w:hAnsiTheme="minorBidi" w:cstheme="minorBidi"/>
                <w:b/>
                <w:bCs/>
              </w:rPr>
              <w:t>Invoice Date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8827" w14:textId="429EF07B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CA1D0E">
              <w:rPr>
                <w:rFonts w:asciiTheme="minorBidi" w:hAnsiTheme="minorBidi" w:cstheme="minorBidi"/>
                <w:sz w:val="24"/>
                <w:szCs w:val="24"/>
              </w:rPr>
              <w:t> </w:t>
            </w:r>
            <w:r w:rsidR="00ED0683" w:rsidRPr="00CA1D0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6E4832" w:rsidRPr="00CA1D0E">
              <w:rPr>
                <w:rFonts w:asciiTheme="minorBidi" w:hAnsiTheme="minorBidi" w:cstheme="minorBidi"/>
                <w:sz w:val="24"/>
                <w:szCs w:val="24"/>
              </w:rPr>
              <w:t xml:space="preserve">  </w:t>
            </w:r>
            <w:r w:rsidR="00ED0683" w:rsidRPr="00CA1D0E">
              <w:rPr>
                <w:rFonts w:asciiTheme="minorBidi" w:hAnsiTheme="minorBidi" w:cstheme="minorBidi"/>
                <w:sz w:val="24"/>
                <w:szCs w:val="24"/>
              </w:rPr>
              <w:t xml:space="preserve">   / </w:t>
            </w:r>
            <w:r w:rsidR="006E4832" w:rsidRPr="00CA1D0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ED0683" w:rsidRPr="00CA1D0E">
              <w:rPr>
                <w:rFonts w:asciiTheme="minorBidi" w:hAnsiTheme="minorBidi" w:cstheme="minorBidi"/>
                <w:sz w:val="24"/>
                <w:szCs w:val="24"/>
              </w:rPr>
              <w:t xml:space="preserve">     /  </w:t>
            </w:r>
          </w:p>
        </w:tc>
      </w:tr>
      <w:tr w:rsidR="009F78BB" w:rsidRPr="00CA1D0E" w14:paraId="1107E84F" w14:textId="77777777" w:rsidTr="008237D4">
        <w:trPr>
          <w:gridAfter w:val="1"/>
          <w:wAfter w:w="99" w:type="dxa"/>
          <w:trHeight w:val="4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CFB097" w14:textId="77777777" w:rsidR="009F78BB" w:rsidRPr="008237D4" w:rsidRDefault="008A057F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Middle Initial</w:t>
            </w:r>
          </w:p>
          <w:p w14:paraId="17B6338D" w14:textId="77777777" w:rsidR="0000139F" w:rsidRPr="008237D4" w:rsidRDefault="0000139F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(In Full)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5F86" w14:textId="44FFBD84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1641C" w14:textId="77777777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4424" w14:textId="77777777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74D4DE" w14:textId="77777777" w:rsidR="009F78BB" w:rsidRPr="008237D4" w:rsidRDefault="009F78BB" w:rsidP="008A057F">
            <w:pPr>
              <w:rPr>
                <w:rFonts w:asciiTheme="minorBidi" w:hAnsiTheme="minorBidi" w:cstheme="minorBidi"/>
                <w:b/>
                <w:bCs/>
              </w:rPr>
            </w:pPr>
            <w:r w:rsidRPr="008237D4">
              <w:rPr>
                <w:rFonts w:asciiTheme="minorBidi" w:hAnsiTheme="minorBidi" w:cstheme="minorBidi"/>
                <w:b/>
                <w:bCs/>
              </w:rPr>
              <w:t>PO Numbe</w:t>
            </w:r>
            <w:r w:rsidR="008A057F" w:rsidRPr="008237D4">
              <w:rPr>
                <w:rFonts w:asciiTheme="minorBidi" w:hAnsiTheme="minorBidi" w:cstheme="minorBidi"/>
                <w:b/>
                <w:bCs/>
              </w:rPr>
              <w:t>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46E7" w14:textId="5AFC2CB5" w:rsidR="009F78BB" w:rsidRPr="00CA1D0E" w:rsidRDefault="00BE4179" w:rsidP="008A057F">
            <w:pPr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CA1D0E"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  <w:t>X</w:t>
            </w:r>
            <w:r w:rsidR="007E3A58" w:rsidRPr="00CA1D0E"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F78BB" w:rsidRPr="00CA1D0E" w14:paraId="2132B314" w14:textId="77777777" w:rsidTr="008237D4">
        <w:trPr>
          <w:gridAfter w:val="1"/>
          <w:wAfter w:w="99" w:type="dxa"/>
          <w:trHeight w:val="5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67D0C0" w14:textId="77777777" w:rsidR="009F78BB" w:rsidRPr="008237D4" w:rsidRDefault="008A057F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Surname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03C7A" w14:textId="563E5A7D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CEF5C" w14:textId="77777777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6A7F" w14:textId="77777777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1D6E50" w14:textId="77777777" w:rsidR="009F78BB" w:rsidRPr="008237D4" w:rsidRDefault="008A2A9F" w:rsidP="008A057F">
            <w:pPr>
              <w:rPr>
                <w:rFonts w:asciiTheme="minorBidi" w:eastAsia="Arial Unicode MS" w:hAnsiTheme="minorBidi" w:cstheme="minorBidi"/>
                <w:b/>
                <w:bCs/>
              </w:rPr>
            </w:pPr>
            <w:r w:rsidRPr="008237D4">
              <w:rPr>
                <w:rFonts w:asciiTheme="minorBidi" w:hAnsiTheme="minorBidi" w:cstheme="minorBidi"/>
                <w:b/>
                <w:bCs/>
              </w:rPr>
              <w:t>Code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EDA6" w14:textId="63EFAAEB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</w:tr>
      <w:tr w:rsidR="008237D4" w:rsidRPr="00CA1D0E" w14:paraId="7033FEC4" w14:textId="77777777" w:rsidTr="008237D4">
        <w:trPr>
          <w:gridAfter w:val="1"/>
          <w:wAfter w:w="99" w:type="dxa"/>
          <w:trHeight w:val="5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89F417" w14:textId="3BE89B09" w:rsidR="008237D4" w:rsidRPr="008237D4" w:rsidRDefault="008237D4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Adress Line 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0207" w14:textId="77777777" w:rsidR="008237D4" w:rsidRPr="00CA1D0E" w:rsidRDefault="008237D4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8A10E" w14:textId="77777777" w:rsidR="008237D4" w:rsidRPr="00CA1D0E" w:rsidRDefault="008237D4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7801B" w14:textId="77777777" w:rsidR="008237D4" w:rsidRPr="00CA1D0E" w:rsidRDefault="008237D4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8CD6" w14:textId="77777777" w:rsidR="008237D4" w:rsidRPr="00CA1D0E" w:rsidRDefault="008237D4" w:rsidP="008A057F">
            <w:pPr>
              <w:rPr>
                <w:rFonts w:asciiTheme="minorBidi" w:eastAsia="Arial Unicode MS" w:hAnsiTheme="minorBidi" w:cstheme="minorBidi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9BF7E" w14:textId="77777777" w:rsidR="008237D4" w:rsidRDefault="008237D4" w:rsidP="008A057F">
            <w:pPr>
              <w:rPr>
                <w:rFonts w:asciiTheme="minorBidi" w:eastAsia="Arial Unicode MS" w:hAnsiTheme="minorBidi" w:cs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B73EC3" w:rsidRPr="00CA1D0E" w14:paraId="19FAAB33" w14:textId="77777777" w:rsidTr="008237D4">
        <w:trPr>
          <w:gridAfter w:val="1"/>
          <w:wAfter w:w="99" w:type="dxa"/>
          <w:trHeight w:val="5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01E56D" w14:textId="77777777" w:rsidR="00B73EC3" w:rsidRPr="008237D4" w:rsidRDefault="008A057F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Address Line 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B61A3" w14:textId="77777777" w:rsidR="00B73EC3" w:rsidRPr="00CA1D0E" w:rsidRDefault="00B73EC3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D784A" w14:textId="77777777" w:rsidR="00B73EC3" w:rsidRPr="00CA1D0E" w:rsidRDefault="00B73EC3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C9310" w14:textId="77777777" w:rsidR="00B73EC3" w:rsidRPr="00CA1D0E" w:rsidRDefault="00B73EC3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2A108" w14:textId="77777777" w:rsidR="00B73EC3" w:rsidRPr="00CA1D0E" w:rsidRDefault="00B73EC3" w:rsidP="008A057F">
            <w:pPr>
              <w:rPr>
                <w:rFonts w:asciiTheme="minorBidi" w:eastAsia="Arial Unicode MS" w:hAnsiTheme="minorBidi" w:cstheme="minorBidi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8900A" w14:textId="36F11266" w:rsidR="00B73EC3" w:rsidRPr="00CA1D0E" w:rsidRDefault="002D31D8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  <w:r>
              <w:rPr>
                <w:rFonts w:asciiTheme="minorBidi" w:eastAsia="Arial Unicode MS" w:hAnsiTheme="minorBidi" w:cs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2E40CB" wp14:editId="7D7CCB1C">
                      <wp:simplePos x="0" y="0"/>
                      <wp:positionH relativeFrom="column">
                        <wp:posOffset>-1334770</wp:posOffset>
                      </wp:positionH>
                      <wp:positionV relativeFrom="paragraph">
                        <wp:posOffset>125095</wp:posOffset>
                      </wp:positionV>
                      <wp:extent cx="3448050" cy="1778000"/>
                      <wp:effectExtent l="0" t="0" r="19050" b="12700"/>
                      <wp:wrapNone/>
                      <wp:docPr id="28188157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0" cy="177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C3DC81" w14:textId="36F126BE" w:rsidR="00F61DB2" w:rsidRPr="00F61DB2" w:rsidRDefault="00F61DB2" w:rsidP="002D31D8">
                                  <w:pPr>
                                    <w:shd w:val="clear" w:color="auto" w:fill="D9D9D9" w:themeFill="background1" w:themeFillShade="D9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  <w:r w:rsidRPr="00F61DB2">
                                    <w:rPr>
                                      <w:rFonts w:asciiTheme="minorBidi" w:hAnsiTheme="minorBidi" w:cstheme="minorBidi"/>
                                    </w:rPr>
                                    <w:t>Invoice address:</w:t>
                                  </w:r>
                                </w:p>
                                <w:p w14:paraId="231A8071" w14:textId="77777777" w:rsidR="00F61DB2" w:rsidRDefault="00F61DB2" w:rsidP="002D31D8">
                                  <w:pPr>
                                    <w:shd w:val="clear" w:color="auto" w:fill="D9D9D9" w:themeFill="background1" w:themeFillShade="D9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</w:rPr>
                                  </w:pPr>
                                </w:p>
                                <w:p w14:paraId="7DE6106E" w14:textId="62FF0DDE" w:rsidR="00CA1D0E" w:rsidRDefault="00CA1D0E" w:rsidP="002D31D8">
                                  <w:pPr>
                                    <w:shd w:val="clear" w:color="auto" w:fill="D9D9D9" w:themeFill="background1" w:themeFillShade="D9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</w:rPr>
                                  </w:pPr>
                                  <w:r w:rsidRPr="00CA1D0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</w:rPr>
                                    <w:t>NHS England</w:t>
                                  </w:r>
                                </w:p>
                                <w:p w14:paraId="340EDBA8" w14:textId="21D03998" w:rsidR="00CA1D0E" w:rsidRDefault="00CA1D0E" w:rsidP="002D31D8">
                                  <w:pPr>
                                    <w:shd w:val="clear" w:color="auto" w:fill="D9D9D9" w:themeFill="background1" w:themeFillShade="D9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</w:rPr>
                                    <w:t>X24 Payable</w:t>
                                  </w:r>
                                  <w:r w:rsidR="000979F8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</w:rPr>
                                    <w:t xml:space="preserve"> K005</w:t>
                                  </w:r>
                                </w:p>
                                <w:p w14:paraId="09E3B412" w14:textId="3753E94B" w:rsidR="002D31D8" w:rsidRDefault="002D31D8" w:rsidP="002D31D8">
                                  <w:pPr>
                                    <w:shd w:val="clear" w:color="auto" w:fill="D9D9D9" w:themeFill="background1" w:themeFillShade="D9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auto"/>
                                    </w:rPr>
                                    <w:t>PO Box 312</w:t>
                                  </w:r>
                                </w:p>
                                <w:p w14:paraId="64EBB289" w14:textId="59ED1342" w:rsidR="002D31D8" w:rsidRDefault="002D31D8" w:rsidP="002D31D8">
                                  <w:pPr>
                                    <w:shd w:val="clear" w:color="auto" w:fill="D9D9D9" w:themeFill="background1" w:themeFillShade="D9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auto"/>
                                    </w:rPr>
                                    <w:t>Leeds LS11 1H</w:t>
                                  </w:r>
                                  <w:r w:rsidR="00F00D83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auto"/>
                                    </w:rPr>
                                    <w:t>P</w:t>
                                  </w:r>
                                </w:p>
                                <w:p w14:paraId="7BCF203F" w14:textId="77777777" w:rsidR="00F61DB2" w:rsidRPr="002D31D8" w:rsidRDefault="00F61DB2" w:rsidP="002D31D8">
                                  <w:pPr>
                                    <w:shd w:val="clear" w:color="auto" w:fill="D9D9D9" w:themeFill="background1" w:themeFillShade="D9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2E40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05.1pt;margin-top:9.85pt;width:271.5pt;height:1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" fillcolor="white [3201]" strokeweight=".5pt">
                      <v:textbox>
                        <w:txbxContent>
                          <w:p w14:paraId="6DC3DC81" w14:textId="36F126BE" w:rsidR="00F61DB2" w:rsidRPr="00F61DB2" w:rsidRDefault="00F61DB2" w:rsidP="002D31D8">
                            <w:pPr>
                              <w:shd w:val="clear" w:color="auto" w:fill="D9D9D9" w:themeFill="background1" w:themeFillShade="D9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F61DB2">
                              <w:rPr>
                                <w:rFonts w:asciiTheme="minorBidi" w:hAnsiTheme="minorBidi" w:cstheme="minorBidi"/>
                              </w:rPr>
                              <w:t>Invoice address:</w:t>
                            </w:r>
                          </w:p>
                          <w:p w14:paraId="231A8071" w14:textId="77777777" w:rsidR="00F61DB2" w:rsidRDefault="00F61DB2" w:rsidP="002D31D8">
                            <w:pPr>
                              <w:shd w:val="clear" w:color="auto" w:fill="D9D9D9" w:themeFill="background1" w:themeFillShade="D9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</w:p>
                          <w:p w14:paraId="7DE6106E" w14:textId="62FF0DDE" w:rsidR="00CA1D0E" w:rsidRDefault="00CA1D0E" w:rsidP="002D31D8">
                            <w:pPr>
                              <w:shd w:val="clear" w:color="auto" w:fill="D9D9D9" w:themeFill="background1" w:themeFillShade="D9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CA1D0E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NHS England</w:t>
                            </w:r>
                          </w:p>
                          <w:p w14:paraId="340EDBA8" w14:textId="21D03998" w:rsidR="00CA1D0E" w:rsidRDefault="00CA1D0E" w:rsidP="002D31D8">
                            <w:pPr>
                              <w:shd w:val="clear" w:color="auto" w:fill="D9D9D9" w:themeFill="background1" w:themeFillShade="D9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X24 Payable</w:t>
                            </w:r>
                            <w:r w:rsidR="000979F8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 xml:space="preserve"> K005</w:t>
                            </w:r>
                          </w:p>
                          <w:p w14:paraId="09E3B412" w14:textId="3753E94B" w:rsidR="002D31D8" w:rsidRDefault="002D31D8" w:rsidP="002D31D8">
                            <w:pPr>
                              <w:shd w:val="clear" w:color="auto" w:fill="D9D9D9" w:themeFill="background1" w:themeFillShade="D9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</w:rPr>
                              <w:t>PO Box 312</w:t>
                            </w:r>
                          </w:p>
                          <w:p w14:paraId="64EBB289" w14:textId="59ED1342" w:rsidR="002D31D8" w:rsidRDefault="002D31D8" w:rsidP="002D31D8">
                            <w:pPr>
                              <w:shd w:val="clear" w:color="auto" w:fill="D9D9D9" w:themeFill="background1" w:themeFillShade="D9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</w:rPr>
                              <w:t>Leeds LS11 1H</w:t>
                            </w:r>
                            <w:r w:rsidR="00F00D8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</w:rPr>
                              <w:t>P</w:t>
                            </w:r>
                          </w:p>
                          <w:p w14:paraId="7BCF203F" w14:textId="77777777" w:rsidR="00F61DB2" w:rsidRPr="002D31D8" w:rsidRDefault="00F61DB2" w:rsidP="002D31D8">
                            <w:pPr>
                              <w:shd w:val="clear" w:color="auto" w:fill="D9D9D9" w:themeFill="background1" w:themeFillShade="D9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73EC3" w:rsidRPr="00CA1D0E" w14:paraId="19CA3DD6" w14:textId="77777777" w:rsidTr="008237D4">
        <w:trPr>
          <w:gridAfter w:val="1"/>
          <w:wAfter w:w="99" w:type="dxa"/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8675A8" w14:textId="77777777" w:rsidR="00B73EC3" w:rsidRPr="008237D4" w:rsidRDefault="008A057F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Address Line 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C755E" w14:textId="77777777" w:rsidR="00B73EC3" w:rsidRPr="00CA1D0E" w:rsidRDefault="00B73EC3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F47A0" w14:textId="77777777" w:rsidR="00B73EC3" w:rsidRPr="00CA1D0E" w:rsidRDefault="00B73EC3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BB2F9" w14:textId="77777777" w:rsidR="00B73EC3" w:rsidRPr="00CA1D0E" w:rsidRDefault="00B73EC3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DC456" w14:textId="33E88812" w:rsidR="00B73EC3" w:rsidRPr="00CA1D0E" w:rsidRDefault="00B73EC3" w:rsidP="008A057F">
            <w:pPr>
              <w:rPr>
                <w:rFonts w:asciiTheme="minorBidi" w:eastAsia="Arial Unicode MS" w:hAnsiTheme="minorBidi" w:cstheme="minorBidi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1F4D3" w14:textId="434F3C37" w:rsidR="00B73EC3" w:rsidRPr="00CA1D0E" w:rsidRDefault="00B73EC3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</w:tr>
      <w:tr w:rsidR="008A057F" w:rsidRPr="00CA1D0E" w14:paraId="4AD0AB43" w14:textId="77777777" w:rsidTr="008237D4">
        <w:trPr>
          <w:gridAfter w:val="1"/>
          <w:wAfter w:w="99" w:type="dxa"/>
          <w:trHeight w:val="5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B305E4" w14:textId="77777777" w:rsidR="008A057F" w:rsidRPr="008237D4" w:rsidRDefault="008A057F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Town/City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60326" w14:textId="77777777" w:rsidR="008A057F" w:rsidRPr="00CA1D0E" w:rsidRDefault="008A057F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3A471" w14:textId="77777777" w:rsidR="008A057F" w:rsidRPr="00CA1D0E" w:rsidRDefault="008A057F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86283" w14:textId="77777777" w:rsidR="008A057F" w:rsidRPr="00CA1D0E" w:rsidRDefault="008A057F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7FECD" w14:textId="3B1B5C7A" w:rsidR="008A057F" w:rsidRPr="00CA1D0E" w:rsidRDefault="008A057F" w:rsidP="008A057F">
            <w:pPr>
              <w:rPr>
                <w:rFonts w:asciiTheme="minorBidi" w:eastAsia="Arial Unicode MS" w:hAnsiTheme="minorBidi" w:cstheme="minorBidi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6D5B1" w14:textId="19C83D20" w:rsidR="008A057F" w:rsidRPr="00CA1D0E" w:rsidRDefault="008A057F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</w:tr>
      <w:tr w:rsidR="008A057F" w:rsidRPr="00CA1D0E" w14:paraId="2280B007" w14:textId="77777777" w:rsidTr="008237D4">
        <w:trPr>
          <w:gridAfter w:val="1"/>
          <w:wAfter w:w="99" w:type="dxa"/>
          <w:trHeight w:val="4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46F983" w14:textId="77777777" w:rsidR="008A057F" w:rsidRPr="008237D4" w:rsidRDefault="008A057F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Post Code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EFE11" w14:textId="77777777" w:rsidR="008A057F" w:rsidRPr="00CA1D0E" w:rsidRDefault="008A057F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5A61A" w14:textId="77777777" w:rsidR="0097606C" w:rsidRPr="00CA1D0E" w:rsidRDefault="0097606C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D158" w14:textId="77777777" w:rsidR="008A057F" w:rsidRPr="00CA1D0E" w:rsidRDefault="008A057F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8E2A7" w14:textId="359CAB1D" w:rsidR="008A057F" w:rsidRPr="00CA1D0E" w:rsidRDefault="008A057F" w:rsidP="008A057F">
            <w:pPr>
              <w:rPr>
                <w:rFonts w:asciiTheme="minorBidi" w:eastAsia="Arial Unicode MS" w:hAnsiTheme="minorBidi" w:cstheme="minorBidi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C0320" w14:textId="4C2C7929" w:rsidR="008A057F" w:rsidRPr="00CA1D0E" w:rsidRDefault="008A057F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</w:tr>
      <w:tr w:rsidR="00F664C4" w:rsidRPr="00CA1D0E" w14:paraId="134BF916" w14:textId="77777777" w:rsidTr="008237D4">
        <w:trPr>
          <w:trHeight w:val="4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10D009" w14:textId="5988C52C" w:rsidR="00F664C4" w:rsidRPr="008237D4" w:rsidRDefault="00F664C4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Telephone Number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B001" w14:textId="77777777" w:rsidR="00F664C4" w:rsidRPr="00CA1D0E" w:rsidRDefault="00F664C4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1DBD3" w14:textId="77777777" w:rsidR="00F664C4" w:rsidRPr="00CA1D0E" w:rsidRDefault="00F664C4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AEFBE" w14:textId="77777777" w:rsidR="00F664C4" w:rsidRPr="00CA1D0E" w:rsidRDefault="00F664C4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5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542B4" w14:textId="6782DCAD" w:rsidR="00F664C4" w:rsidRDefault="00F664C4" w:rsidP="00A621C9">
            <w:pPr>
              <w:rPr>
                <w:rFonts w:asciiTheme="minorBidi" w:eastAsia="Arial Unicode MS" w:hAnsiTheme="minorBidi" w:cstheme="minorBidi"/>
                <w:sz w:val="24"/>
                <w:szCs w:val="24"/>
              </w:rPr>
            </w:pPr>
          </w:p>
          <w:p w14:paraId="70C18CF8" w14:textId="77777777" w:rsidR="00CA1D0E" w:rsidRDefault="00CA1D0E" w:rsidP="00A621C9">
            <w:pPr>
              <w:rPr>
                <w:rFonts w:asciiTheme="minorBidi" w:eastAsia="Arial Unicode MS" w:hAnsiTheme="minorBidi" w:cstheme="minorBidi"/>
                <w:sz w:val="24"/>
                <w:szCs w:val="24"/>
              </w:rPr>
            </w:pPr>
          </w:p>
          <w:p w14:paraId="18DC0772" w14:textId="77777777" w:rsidR="00CA1D0E" w:rsidRPr="00CA1D0E" w:rsidRDefault="00CA1D0E" w:rsidP="00A621C9">
            <w:pPr>
              <w:rPr>
                <w:rFonts w:asciiTheme="minorBidi" w:eastAsia="Arial Unicode MS" w:hAnsiTheme="minorBidi" w:cstheme="minorBidi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66C77" w14:textId="77777777" w:rsidR="00F664C4" w:rsidRPr="00CA1D0E" w:rsidRDefault="00F664C4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</w:tr>
    </w:tbl>
    <w:p w14:paraId="3DEDC85F" w14:textId="1039B22F" w:rsidR="003F2EC4" w:rsidRPr="004F7075" w:rsidRDefault="003F2EC4" w:rsidP="00853451">
      <w:pPr>
        <w:pStyle w:val="to"/>
        <w:jc w:val="left"/>
        <w:rPr>
          <w:rFonts w:asciiTheme="minorBidi" w:eastAsia="Arial Unicode MS" w:hAnsiTheme="minorBidi" w:cstheme="minorBidi"/>
          <w:sz w:val="16"/>
          <w:szCs w:val="16"/>
        </w:rPr>
        <w:sectPr w:rsidR="003F2EC4" w:rsidRPr="004F7075" w:rsidSect="00325B0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tbl>
      <w:tblPr>
        <w:tblW w:w="10714" w:type="dxa"/>
        <w:tblInd w:w="-1134" w:type="dxa"/>
        <w:shd w:val="clear" w:color="auto" w:fill="FFFFFF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14"/>
      </w:tblGrid>
      <w:tr w:rsidR="003F2EC4" w:rsidRPr="004F7075" w14:paraId="5C86E044" w14:textId="77777777" w:rsidTr="001C1BAA">
        <w:trPr>
          <w:trHeight w:val="1566"/>
        </w:trPr>
        <w:tc>
          <w:tcPr>
            <w:tcW w:w="10714" w:type="dxa"/>
            <w:shd w:val="clear" w:color="auto" w:fill="FFFFFF"/>
            <w:tcMar>
              <w:top w:w="0" w:type="dxa"/>
              <w:bottom w:w="0" w:type="dxa"/>
            </w:tcMar>
          </w:tcPr>
          <w:p w14:paraId="2D0C6ECA" w14:textId="10756123" w:rsidR="00692D7B" w:rsidRDefault="00CA1D0E" w:rsidP="00A61EE2">
            <w:pPr>
              <w:pStyle w:val="Address"/>
              <w:ind w:right="-96"/>
              <w:jc w:val="both"/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  <w:r w:rsidRPr="004F7075">
              <w:rPr>
                <w:rFonts w:asciiTheme="minorBidi" w:eastAsia="Arial Unicode MS" w:hAnsiTheme="minorBidi" w:cstheme="minorBidi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9785EE" wp14:editId="28169BDE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115570</wp:posOffset>
                      </wp:positionV>
                      <wp:extent cx="6943725" cy="12001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372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1091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2"/>
                                    <w:gridCol w:w="343"/>
                                    <w:gridCol w:w="343"/>
                                    <w:gridCol w:w="343"/>
                                    <w:gridCol w:w="343"/>
                                    <w:gridCol w:w="341"/>
                                    <w:gridCol w:w="341"/>
                                    <w:gridCol w:w="341"/>
                                    <w:gridCol w:w="10"/>
                                    <w:gridCol w:w="331"/>
                                    <w:gridCol w:w="341"/>
                                    <w:gridCol w:w="341"/>
                                    <w:gridCol w:w="341"/>
                                    <w:gridCol w:w="341"/>
                                    <w:gridCol w:w="341"/>
                                    <w:gridCol w:w="17"/>
                                    <w:gridCol w:w="865"/>
                                    <w:gridCol w:w="1483"/>
                                    <w:gridCol w:w="17"/>
                                    <w:gridCol w:w="1340"/>
                                    <w:gridCol w:w="17"/>
                                    <w:gridCol w:w="2388"/>
                                  </w:tblGrid>
                                  <w:tr w:rsidR="00A62A0D" w14:paraId="5F22A5E2" w14:textId="77777777" w:rsidTr="00A62A0D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2747" w:type="dxa"/>
                                        <w:gridSpan w:val="9"/>
                                        <w:tcBorders>
                                          <w:bottom w:val="single" w:sz="8" w:space="0" w:color="auto"/>
                                        </w:tcBorders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0ECA01B3" w14:textId="198002EE" w:rsidR="00A62A0D" w:rsidRPr="00293293" w:rsidRDefault="00D87298" w:rsidP="00CA1D0E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Bank Account number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53" w:type="dxa"/>
                                        <w:gridSpan w:val="7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76AFEEE4" w14:textId="1B107CA5" w:rsidR="00A62A0D" w:rsidRPr="00293293" w:rsidRDefault="00D87298" w:rsidP="00A62A0D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Bank</w:t>
                                        </w:r>
                                        <w:r w:rsidR="00A62A0D" w:rsidRPr="00293293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Sort Code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5" w:type="dxa"/>
                                        <w:gridSpan w:val="3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566C89E0" w14:textId="36ACA2C0" w:rsidR="00A62A0D" w:rsidRPr="00293293" w:rsidRDefault="00D87298" w:rsidP="00A62A0D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Account </w:t>
                                        </w:r>
                                        <w:r w:rsidR="009E2534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Name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7" w:type="dxa"/>
                                        <w:gridSpan w:val="2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0A31FC7D" w14:textId="77777777" w:rsidR="00A62A0D" w:rsidRDefault="009E2534" w:rsidP="00A62A0D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SWIFT Code</w:t>
                                        </w:r>
                                      </w:p>
                                      <w:p w14:paraId="1CF249B1" w14:textId="79F2F09D" w:rsidR="009E2534" w:rsidRPr="00293293" w:rsidRDefault="009E2534" w:rsidP="00A62A0D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(Overseas Only)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88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1601D3AF" w14:textId="57E74280" w:rsidR="00A62A0D" w:rsidRPr="00293293" w:rsidRDefault="009E2534" w:rsidP="00A62A0D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Email address for remittance advice</w:t>
                                        </w:r>
                                      </w:p>
                                    </w:tc>
                                  </w:tr>
                                  <w:tr w:rsidR="00A62A0D" w14:paraId="3CAA35BC" w14:textId="77777777" w:rsidTr="00A62A0D">
                                    <w:trPr>
                                      <w:trHeight w:val="541"/>
                                    </w:trPr>
                                    <w:tc>
                                      <w:tcPr>
                                        <w:tcW w:w="342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4F42A99D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4B71D60F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692DD81C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1EC8A222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1200C4C7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4289B247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3789192C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18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21977C7C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gridSpan w:val="2"/>
                                        <w:tcBorders>
                                          <w:left w:val="single" w:sz="18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4B8F702C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shd w:val="clear" w:color="auto" w:fill="auto"/>
                                      </w:tcPr>
                                      <w:p w14:paraId="58CF1AA1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shd w:val="clear" w:color="auto" w:fill="auto"/>
                                      </w:tcPr>
                                      <w:p w14:paraId="1C3D79BE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shd w:val="clear" w:color="auto" w:fill="auto"/>
                                      </w:tcPr>
                                      <w:p w14:paraId="7D742D09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shd w:val="clear" w:color="auto" w:fill="auto"/>
                                      </w:tcPr>
                                      <w:p w14:paraId="6CF0A941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tcBorders>
                                          <w:right w:val="single" w:sz="18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679A0D89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5" w:type="dxa"/>
                                        <w:gridSpan w:val="3"/>
                                        <w:tcBorders>
                                          <w:left w:val="single" w:sz="18" w:space="0" w:color="auto"/>
                                        </w:tcBorders>
                                      </w:tcPr>
                                      <w:p w14:paraId="1C062267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57" w:type="dxa"/>
                                        <w:gridSpan w:val="2"/>
                                      </w:tcPr>
                                      <w:p w14:paraId="326296E5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5" w:type="dxa"/>
                                        <w:gridSpan w:val="2"/>
                                      </w:tcPr>
                                      <w:p w14:paraId="0B43A1FE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62A0D" w14:paraId="5104C034" w14:textId="77777777" w:rsidTr="00A16B1D">
                                    <w:trPr>
                                      <w:trHeight w:val="497"/>
                                    </w:trPr>
                                    <w:tc>
                                      <w:tcPr>
                                        <w:tcW w:w="5665" w:type="dxa"/>
                                        <w:gridSpan w:val="17"/>
                                      </w:tcPr>
                                      <w:p w14:paraId="3CE10197" w14:textId="77777777" w:rsidR="00686474" w:rsidRDefault="00686474" w:rsidP="00A62A0D">
                                        <w:pPr>
                                          <w:rPr>
                                            <w:rFonts w:ascii="Arial" w:eastAsia="Arial Unicode MS" w:hAnsi="Arial" w:cs="Arial"/>
                                            <w:b/>
                                          </w:rPr>
                                        </w:pPr>
                                      </w:p>
                                      <w:p w14:paraId="68DC4A6E" w14:textId="07BB70BF" w:rsidR="00A62A0D" w:rsidRPr="00A04EFA" w:rsidRDefault="00A62A0D" w:rsidP="00A62A0D">
                                        <w:pPr>
                                          <w:rPr>
                                            <w:rFonts w:ascii="Arial" w:eastAsia="Arial Unicode MS" w:hAnsi="Arial" w:cs="Arial"/>
                                            <w:b/>
                                          </w:rPr>
                                        </w:pPr>
                                        <w:r w:rsidRPr="00A04EFA">
                                          <w:rPr>
                                            <w:rFonts w:ascii="Arial" w:eastAsia="Arial Unicode MS" w:hAnsi="Arial" w:cs="Arial"/>
                                            <w:b/>
                                          </w:rPr>
                                          <w:t>VAT</w:t>
                                        </w:r>
                                        <w:r>
                                          <w:rPr>
                                            <w:rFonts w:ascii="Arial" w:eastAsia="Arial Unicode MS" w:hAnsi="Arial" w:cs="Arial"/>
                                            <w:b/>
                                          </w:rPr>
                                          <w:t>, Company or Charity Registration</w:t>
                                        </w:r>
                                        <w:r w:rsidRPr="00A04EFA">
                                          <w:rPr>
                                            <w:rFonts w:ascii="Arial" w:eastAsia="Arial Unicode MS" w:hAnsi="Arial" w:cs="Arial"/>
                                            <w:b/>
                                          </w:rPr>
                                          <w:t xml:space="preserve"> Number:</w:t>
                                        </w:r>
                                      </w:p>
                                      <w:p w14:paraId="662055B2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gridSpan w:val="5"/>
                                      </w:tcPr>
                                      <w:p w14:paraId="0184718C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DC53FEF" w14:textId="77777777" w:rsidR="001C1BAA" w:rsidRDefault="001C1BA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785EE" id="_x0000_s1027" type="#_x0000_t202" style="position:absolute;left:0;text-align:left;margin-left:43.75pt;margin-top:9.1pt;width:546.7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">
                      <v:textbox>
                        <w:txbxContent>
                          <w:tbl>
                            <w:tblPr>
                              <w:tblStyle w:val="TableGrid"/>
                              <w:tblW w:w="109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2"/>
                              <w:gridCol w:w="343"/>
                              <w:gridCol w:w="343"/>
                              <w:gridCol w:w="343"/>
                              <w:gridCol w:w="343"/>
                              <w:gridCol w:w="341"/>
                              <w:gridCol w:w="341"/>
                              <w:gridCol w:w="341"/>
                              <w:gridCol w:w="10"/>
                              <w:gridCol w:w="331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17"/>
                              <w:gridCol w:w="865"/>
                              <w:gridCol w:w="1483"/>
                              <w:gridCol w:w="17"/>
                              <w:gridCol w:w="1340"/>
                              <w:gridCol w:w="17"/>
                              <w:gridCol w:w="2388"/>
                            </w:tblGrid>
                            <w:tr w:rsidR="00A62A0D" w14:paraId="5F22A5E2" w14:textId="77777777" w:rsidTr="00A62A0D">
                              <w:trPr>
                                <w:trHeight w:val="268"/>
                              </w:trPr>
                              <w:tc>
                                <w:tcPr>
                                  <w:tcW w:w="2747" w:type="dxa"/>
                                  <w:gridSpan w:val="9"/>
                                  <w:tcBorders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ECA01B3" w14:textId="198002EE" w:rsidR="00A62A0D" w:rsidRPr="00293293" w:rsidRDefault="00D87298" w:rsidP="00CA1D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Bank Account number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gridSpan w:val="7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6AFEEE4" w14:textId="1B107CA5" w:rsidR="00A62A0D" w:rsidRPr="00293293" w:rsidRDefault="00D87298" w:rsidP="00A62A0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Bank</w:t>
                                  </w:r>
                                  <w:r w:rsidR="00A62A0D" w:rsidRPr="0029329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Sort Code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66C89E0" w14:textId="36ACA2C0" w:rsidR="00A62A0D" w:rsidRPr="00293293" w:rsidRDefault="00D87298" w:rsidP="00A62A0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Account </w:t>
                                  </w:r>
                                  <w:r w:rsidR="009E253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A31FC7D" w14:textId="77777777" w:rsidR="00A62A0D" w:rsidRDefault="009E2534" w:rsidP="00A62A0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SWIFT Code</w:t>
                                  </w:r>
                                </w:p>
                                <w:p w14:paraId="1CF249B1" w14:textId="79F2F09D" w:rsidR="009E2534" w:rsidRPr="00293293" w:rsidRDefault="009E2534" w:rsidP="00A62A0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(Overseas Only)</w:t>
                                  </w:r>
                                </w:p>
                              </w:tc>
                              <w:tc>
                                <w:tcPr>
                                  <w:tcW w:w="238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601D3AF" w14:textId="57E74280" w:rsidR="00A62A0D" w:rsidRPr="00293293" w:rsidRDefault="009E2534" w:rsidP="00A62A0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Email address for remittance advice</w:t>
                                  </w:r>
                                </w:p>
                              </w:tc>
                            </w:tr>
                            <w:tr w:rsidR="00A62A0D" w14:paraId="3CAA35BC" w14:textId="77777777" w:rsidTr="00A62A0D">
                              <w:trPr>
                                <w:trHeight w:val="541"/>
                              </w:trPr>
                              <w:tc>
                                <w:tcPr>
                                  <w:tcW w:w="34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4F42A99D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4B71D60F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692DD81C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1EC8A222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1200C4C7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4289B247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3789192C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21977C7C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gridSpan w:val="2"/>
                                  <w:tcBorders>
                                    <w:lef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4B8F702C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auto"/>
                                </w:tcPr>
                                <w:p w14:paraId="58CF1AA1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auto"/>
                                </w:tcPr>
                                <w:p w14:paraId="1C3D79BE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auto"/>
                                </w:tcPr>
                                <w:p w14:paraId="7D742D09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auto"/>
                                </w:tcPr>
                                <w:p w14:paraId="6CF0A941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679A0D89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  <w:gridSpan w:val="3"/>
                                  <w:tcBorders>
                                    <w:left w:val="single" w:sz="18" w:space="0" w:color="auto"/>
                                  </w:tcBorders>
                                </w:tcPr>
                                <w:p w14:paraId="1C062267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gridSpan w:val="2"/>
                                </w:tcPr>
                                <w:p w14:paraId="326296E5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gridSpan w:val="2"/>
                                </w:tcPr>
                                <w:p w14:paraId="0B43A1FE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62A0D" w14:paraId="5104C034" w14:textId="77777777" w:rsidTr="00A16B1D">
                              <w:trPr>
                                <w:trHeight w:val="497"/>
                              </w:trPr>
                              <w:tc>
                                <w:tcPr>
                                  <w:tcW w:w="5665" w:type="dxa"/>
                                  <w:gridSpan w:val="17"/>
                                </w:tcPr>
                                <w:p w14:paraId="3CE10197" w14:textId="77777777" w:rsidR="00686474" w:rsidRDefault="00686474" w:rsidP="00A62A0D">
                                  <w:pPr>
                                    <w:rPr>
                                      <w:rFonts w:ascii="Arial" w:eastAsia="Arial Unicode MS" w:hAnsi="Arial" w:cs="Arial"/>
                                      <w:b/>
                                    </w:rPr>
                                  </w:pPr>
                                </w:p>
                                <w:p w14:paraId="68DC4A6E" w14:textId="07BB70BF" w:rsidR="00A62A0D" w:rsidRPr="00A04EFA" w:rsidRDefault="00A62A0D" w:rsidP="00A62A0D">
                                  <w:pPr>
                                    <w:rPr>
                                      <w:rFonts w:ascii="Arial" w:eastAsia="Arial Unicode MS" w:hAnsi="Arial" w:cs="Arial"/>
                                      <w:b/>
                                    </w:rPr>
                                  </w:pPr>
                                  <w:r w:rsidRPr="00A04EFA">
                                    <w:rPr>
                                      <w:rFonts w:ascii="Arial" w:eastAsia="Arial Unicode MS" w:hAnsi="Arial" w:cs="Arial"/>
                                      <w:b/>
                                    </w:rPr>
                                    <w:t>VAT</w:t>
                                  </w:r>
                                  <w:r>
                                    <w:rPr>
                                      <w:rFonts w:ascii="Arial" w:eastAsia="Arial Unicode MS" w:hAnsi="Arial" w:cs="Arial"/>
                                      <w:b/>
                                    </w:rPr>
                                    <w:t>, Company or Charity Registration</w:t>
                                  </w:r>
                                  <w:r w:rsidRPr="00A04EFA">
                                    <w:rPr>
                                      <w:rFonts w:ascii="Arial" w:eastAsia="Arial Unicode MS" w:hAnsi="Arial" w:cs="Arial"/>
                                      <w:b/>
                                    </w:rPr>
                                    <w:t xml:space="preserve"> Number:</w:t>
                                  </w:r>
                                </w:p>
                                <w:p w14:paraId="662055B2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gridSpan w:val="5"/>
                                </w:tcPr>
                                <w:p w14:paraId="0184718C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C53FEF" w14:textId="77777777" w:rsidR="001C1BAA" w:rsidRDefault="001C1BAA"/>
                        </w:txbxContent>
                      </v:textbox>
                    </v:shape>
                  </w:pict>
                </mc:Fallback>
              </mc:AlternateContent>
            </w:r>
          </w:p>
          <w:p w14:paraId="7D242AF4" w14:textId="450EDFCE" w:rsidR="00692D7B" w:rsidRDefault="00692D7B" w:rsidP="00A61EE2">
            <w:pPr>
              <w:pStyle w:val="Address"/>
              <w:ind w:right="-96"/>
              <w:jc w:val="both"/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  <w:p w14:paraId="237F486D" w14:textId="77777777" w:rsidR="00692D7B" w:rsidRDefault="00692D7B" w:rsidP="00A61EE2">
            <w:pPr>
              <w:pStyle w:val="Address"/>
              <w:ind w:right="-96"/>
              <w:jc w:val="both"/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  <w:p w14:paraId="549BE578" w14:textId="77777777" w:rsidR="00692D7B" w:rsidRDefault="00692D7B" w:rsidP="00A61EE2">
            <w:pPr>
              <w:pStyle w:val="Address"/>
              <w:ind w:right="-96"/>
              <w:jc w:val="both"/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  <w:p w14:paraId="6A1BE55B" w14:textId="77777777" w:rsidR="00692D7B" w:rsidRDefault="00692D7B" w:rsidP="00A61EE2">
            <w:pPr>
              <w:pStyle w:val="Address"/>
              <w:ind w:right="-96"/>
              <w:jc w:val="both"/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  <w:p w14:paraId="29ABEE7F" w14:textId="77777777" w:rsidR="00692D7B" w:rsidRDefault="00692D7B" w:rsidP="00A61EE2">
            <w:pPr>
              <w:pStyle w:val="Address"/>
              <w:ind w:right="-96"/>
              <w:jc w:val="both"/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  <w:p w14:paraId="104726B1" w14:textId="77777777" w:rsidR="00692D7B" w:rsidRDefault="00692D7B" w:rsidP="00A61EE2">
            <w:pPr>
              <w:pStyle w:val="Address"/>
              <w:ind w:right="-96"/>
              <w:jc w:val="both"/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  <w:p w14:paraId="662CB775" w14:textId="292E6078" w:rsidR="00862530" w:rsidRPr="004F7075" w:rsidRDefault="00862530" w:rsidP="00A61EE2">
            <w:pPr>
              <w:pStyle w:val="Address"/>
              <w:ind w:right="-96"/>
              <w:jc w:val="both"/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</w:tc>
      </w:tr>
      <w:tr w:rsidR="0063351D" w:rsidRPr="004F7075" w14:paraId="368470B4" w14:textId="77777777" w:rsidTr="001C1BAA">
        <w:trPr>
          <w:trHeight w:val="1566"/>
        </w:trPr>
        <w:tc>
          <w:tcPr>
            <w:tcW w:w="10714" w:type="dxa"/>
            <w:shd w:val="clear" w:color="auto" w:fill="FFFFFF"/>
            <w:tcMar>
              <w:top w:w="0" w:type="dxa"/>
              <w:bottom w:w="0" w:type="dxa"/>
            </w:tcMar>
          </w:tcPr>
          <w:p w14:paraId="3D566599" w14:textId="4BE8181C" w:rsidR="0063351D" w:rsidRPr="004F7075" w:rsidRDefault="0063351D" w:rsidP="007B6035">
            <w:pPr>
              <w:pStyle w:val="Address"/>
              <w:ind w:right="-96"/>
              <w:jc w:val="both"/>
              <w:rPr>
                <w:rFonts w:asciiTheme="minorBidi" w:eastAsia="Arial Unicode MS" w:hAnsiTheme="minorBidi" w:cstheme="minorBidi"/>
              </w:rPr>
            </w:pPr>
          </w:p>
        </w:tc>
      </w:tr>
    </w:tbl>
    <w:p w14:paraId="11E4863B" w14:textId="77777777" w:rsidR="00853451" w:rsidRPr="004F7075" w:rsidRDefault="00853451" w:rsidP="00A61EE2">
      <w:pPr>
        <w:pStyle w:val="ColumnHeadings"/>
        <w:jc w:val="left"/>
        <w:rPr>
          <w:rFonts w:asciiTheme="minorBidi" w:eastAsia="Arial Unicode MS" w:hAnsiTheme="minorBidi" w:cstheme="minorBidi"/>
          <w:sz w:val="16"/>
        </w:rPr>
        <w:sectPr w:rsidR="00853451" w:rsidRPr="004F7075" w:rsidSect="00325B0A">
          <w:type w:val="continuous"/>
          <w:pgSz w:w="12240" w:h="15840"/>
          <w:pgMar w:top="284" w:right="1134" w:bottom="284" w:left="1134" w:header="720" w:footer="720" w:gutter="0"/>
          <w:cols w:num="2" w:space="720"/>
          <w:docGrid w:linePitch="360"/>
        </w:sectPr>
      </w:pPr>
    </w:p>
    <w:p w14:paraId="6DA8FF27" w14:textId="77777777" w:rsidR="00692D7B" w:rsidRPr="004F7075" w:rsidRDefault="00692D7B" w:rsidP="004F202D">
      <w:pPr>
        <w:rPr>
          <w:rFonts w:asciiTheme="minorBidi" w:eastAsia="Arial Unicode MS" w:hAnsiTheme="minorBidi" w:cstheme="minorBidi"/>
          <w:b/>
          <w:sz w:val="20"/>
          <w:szCs w:val="16"/>
        </w:rPr>
      </w:pPr>
    </w:p>
    <w:tbl>
      <w:tblPr>
        <w:tblStyle w:val="TableGrid"/>
        <w:tblW w:w="10773" w:type="dxa"/>
        <w:tblInd w:w="421" w:type="dxa"/>
        <w:tblLook w:val="04A0" w:firstRow="1" w:lastRow="0" w:firstColumn="1" w:lastColumn="0" w:noHBand="0" w:noVBand="1"/>
      </w:tblPr>
      <w:tblGrid>
        <w:gridCol w:w="5811"/>
        <w:gridCol w:w="4962"/>
      </w:tblGrid>
      <w:tr w:rsidR="00807CC0" w:rsidRPr="004F7075" w14:paraId="0A35F5D4" w14:textId="77777777" w:rsidTr="00032641">
        <w:trPr>
          <w:trHeight w:val="618"/>
        </w:trPr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3222059C" w14:textId="77777777" w:rsidR="00807CC0" w:rsidRPr="004F7075" w:rsidRDefault="00807CC0" w:rsidP="00807CC0">
            <w:pPr>
              <w:rPr>
                <w:rFonts w:asciiTheme="minorBidi" w:eastAsia="Arial Unicode MS" w:hAnsiTheme="minorBidi" w:cstheme="minorBidi"/>
                <w:b/>
                <w:sz w:val="28"/>
                <w:szCs w:val="28"/>
              </w:rPr>
            </w:pPr>
            <w:r w:rsidRPr="004F7075">
              <w:rPr>
                <w:rFonts w:asciiTheme="minorBidi" w:eastAsia="Arial Unicode MS" w:hAnsiTheme="minorBidi" w:cstheme="minorBidi"/>
                <w:b/>
                <w:sz w:val="28"/>
                <w:szCs w:val="28"/>
              </w:rPr>
              <w:t>Total Value of the Claim</w:t>
            </w:r>
          </w:p>
        </w:tc>
        <w:tc>
          <w:tcPr>
            <w:tcW w:w="4962" w:type="dxa"/>
            <w:vAlign w:val="center"/>
          </w:tcPr>
          <w:p w14:paraId="5E3DF6E7" w14:textId="77777777" w:rsidR="00807CC0" w:rsidRPr="004F7075" w:rsidRDefault="00807CC0" w:rsidP="00A41776">
            <w:pPr>
              <w:rPr>
                <w:rFonts w:asciiTheme="minorBidi" w:eastAsia="Arial Unicode MS" w:hAnsiTheme="minorBidi" w:cstheme="minorBidi"/>
                <w:b/>
                <w:sz w:val="28"/>
                <w:szCs w:val="28"/>
              </w:rPr>
            </w:pPr>
            <w:r w:rsidRPr="004F7075">
              <w:rPr>
                <w:rFonts w:asciiTheme="minorBidi" w:eastAsia="Arial Unicode MS" w:hAnsiTheme="minorBidi" w:cstheme="minorBidi"/>
                <w:b/>
                <w:sz w:val="28"/>
                <w:szCs w:val="28"/>
              </w:rPr>
              <w:t>£</w:t>
            </w:r>
            <w:r w:rsidR="00333B38" w:rsidRPr="004F7075">
              <w:rPr>
                <w:rFonts w:asciiTheme="minorBidi" w:eastAsia="Arial Unicode MS" w:hAnsiTheme="minorBidi" w:cstheme="minorBidi"/>
                <w:b/>
                <w:sz w:val="28"/>
                <w:szCs w:val="28"/>
              </w:rPr>
              <w:t xml:space="preserve"> </w:t>
            </w:r>
          </w:p>
        </w:tc>
      </w:tr>
    </w:tbl>
    <w:p w14:paraId="0EFE708D" w14:textId="78D02242" w:rsidR="0056371B" w:rsidRDefault="0056371B">
      <w:pPr>
        <w:rPr>
          <w:rFonts w:asciiTheme="minorBidi" w:eastAsia="Arial Unicode MS" w:hAnsiTheme="minorBidi" w:cstheme="minorBidi"/>
        </w:rPr>
      </w:pPr>
      <w:r>
        <w:rPr>
          <w:rFonts w:asciiTheme="minorBidi" w:eastAsia="Arial Unicode MS" w:hAnsiTheme="minorBidi" w:cstheme="minorBidi"/>
        </w:rPr>
        <w:br w:type="page"/>
      </w:r>
    </w:p>
    <w:p w14:paraId="2738DBC2" w14:textId="4DA35B9D" w:rsidR="007C78CC" w:rsidRPr="00032641" w:rsidRDefault="007C78CC" w:rsidP="00AE3C4E">
      <w:pPr>
        <w:rPr>
          <w:rFonts w:asciiTheme="minorBidi" w:eastAsia="Arial Unicode MS" w:hAnsiTheme="minorBidi" w:cstheme="minorBidi"/>
          <w:u w:val="single"/>
        </w:rPr>
      </w:pPr>
      <w:r w:rsidRPr="00032641">
        <w:rPr>
          <w:rFonts w:asciiTheme="minorBidi" w:eastAsia="Arial Unicode MS" w:hAnsiTheme="minorBidi" w:cstheme="minorBidi"/>
          <w:b/>
          <w:bCs/>
          <w:u w:val="single"/>
        </w:rPr>
        <w:lastRenderedPageBreak/>
        <w:t>Details of Claim (to be completed by claimant)</w:t>
      </w:r>
    </w:p>
    <w:p w14:paraId="0A8718DB" w14:textId="6D3C61A5" w:rsidR="007C78CC" w:rsidRDefault="007C78CC" w:rsidP="007C78CC">
      <w:pPr>
        <w:rPr>
          <w:rFonts w:asciiTheme="minorBidi" w:eastAsia="Arial Unicode MS" w:hAnsiTheme="minorBidi" w:cstheme="minorBidi"/>
        </w:rPr>
      </w:pPr>
      <w:r>
        <w:rPr>
          <w:rFonts w:asciiTheme="minorBidi" w:eastAsia="Arial Unicode MS" w:hAnsiTheme="minorBidi" w:cstheme="minorBidi"/>
        </w:rPr>
        <w:t>Provide a c</w:t>
      </w:r>
      <w:r w:rsidR="00807CC0" w:rsidRPr="003D02B1">
        <w:rPr>
          <w:rFonts w:asciiTheme="minorBidi" w:eastAsia="Arial Unicode MS" w:hAnsiTheme="minorBidi" w:cstheme="minorBidi"/>
        </w:rPr>
        <w:t xml:space="preserve">omplete breakdown of </w:t>
      </w:r>
      <w:r w:rsidR="00397BC3">
        <w:rPr>
          <w:rFonts w:asciiTheme="minorBidi" w:eastAsia="Arial Unicode MS" w:hAnsiTheme="minorBidi" w:cstheme="minorBidi"/>
        </w:rPr>
        <w:t xml:space="preserve">the </w:t>
      </w:r>
      <w:r w:rsidR="00807CC0" w:rsidRPr="003D02B1">
        <w:rPr>
          <w:rFonts w:asciiTheme="minorBidi" w:eastAsia="Arial Unicode MS" w:hAnsiTheme="minorBidi" w:cstheme="minorBidi"/>
        </w:rPr>
        <w:t>claim</w:t>
      </w:r>
      <w:r w:rsidR="00B24324" w:rsidRPr="003D02B1">
        <w:rPr>
          <w:rFonts w:asciiTheme="minorBidi" w:eastAsia="Arial Unicode MS" w:hAnsiTheme="minorBidi" w:cstheme="minorBidi"/>
        </w:rPr>
        <w:t xml:space="preserve">, adding </w:t>
      </w:r>
      <w:r w:rsidR="006642FF" w:rsidRPr="003D02B1">
        <w:rPr>
          <w:rFonts w:asciiTheme="minorBidi" w:eastAsia="Arial Unicode MS" w:hAnsiTheme="minorBidi" w:cstheme="minorBidi"/>
        </w:rPr>
        <w:t>as much information as possible for each event/activity.</w:t>
      </w:r>
      <w:r w:rsidR="00D7374F">
        <w:rPr>
          <w:rFonts w:asciiTheme="minorBidi" w:eastAsia="Arial Unicode MS" w:hAnsiTheme="minorBidi" w:cstheme="minorBidi"/>
        </w:rPr>
        <w:t xml:space="preserve"> </w:t>
      </w:r>
    </w:p>
    <w:p w14:paraId="4DE95767" w14:textId="77777777" w:rsidR="007C78CC" w:rsidRPr="004F7075" w:rsidRDefault="007C78CC" w:rsidP="007C78CC">
      <w:pPr>
        <w:rPr>
          <w:rFonts w:asciiTheme="minorBidi" w:hAnsiTheme="minorBidi" w:cstheme="minorBidi"/>
        </w:rPr>
      </w:pPr>
      <w:r w:rsidRPr="004F7075">
        <w:rPr>
          <w:rFonts w:asciiTheme="minorBidi" w:hAnsiTheme="minorBidi" w:cstheme="minorBidi"/>
        </w:rPr>
        <w:t>Please read the guidance notes you obtained along with this claim form very carefully.</w:t>
      </w:r>
    </w:p>
    <w:p w14:paraId="3C60A566" w14:textId="083FE646" w:rsidR="00C42209" w:rsidRDefault="007C78CC" w:rsidP="007C78CC">
      <w:pPr>
        <w:rPr>
          <w:rFonts w:asciiTheme="minorBidi" w:hAnsiTheme="minorBidi" w:cstheme="minorBidi"/>
        </w:rPr>
      </w:pPr>
      <w:r w:rsidRPr="004F7075">
        <w:rPr>
          <w:rFonts w:asciiTheme="minorBidi" w:hAnsiTheme="minorBidi" w:cstheme="minorBidi"/>
        </w:rPr>
        <w:t xml:space="preserve">Where there is no </w:t>
      </w:r>
      <w:r w:rsidR="002B79C7" w:rsidRPr="004F7075">
        <w:rPr>
          <w:rFonts w:asciiTheme="minorBidi" w:hAnsiTheme="minorBidi" w:cstheme="minorBidi"/>
        </w:rPr>
        <w:t>receipt,</w:t>
      </w:r>
      <w:r w:rsidRPr="004F7075">
        <w:rPr>
          <w:rFonts w:asciiTheme="minorBidi" w:hAnsiTheme="minorBidi" w:cstheme="minorBidi"/>
        </w:rPr>
        <w:t xml:space="preserve"> a written explanation must be </w:t>
      </w:r>
      <w:r w:rsidR="00F9214A" w:rsidRPr="004F7075">
        <w:rPr>
          <w:rFonts w:asciiTheme="minorBidi" w:hAnsiTheme="minorBidi" w:cstheme="minorBidi"/>
        </w:rPr>
        <w:t>attached,</w:t>
      </w:r>
      <w:r w:rsidRPr="004F7075">
        <w:rPr>
          <w:rFonts w:asciiTheme="minorBidi" w:hAnsiTheme="minorBidi" w:cstheme="minorBidi"/>
        </w:rPr>
        <w:t xml:space="preserve"> and payment will at the discretion of NHS England. NHS England reserves the right to reimburse the cheapest option wherever relevant.</w:t>
      </w:r>
    </w:p>
    <w:p w14:paraId="030F5C4D" w14:textId="77777777" w:rsidR="007C78CC" w:rsidRPr="003D02B1" w:rsidRDefault="007C78CC" w:rsidP="007C78CC">
      <w:pPr>
        <w:rPr>
          <w:rFonts w:asciiTheme="minorBidi" w:eastAsia="Arial Unicode MS" w:hAnsiTheme="minorBidi" w:cstheme="minorBidi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5245"/>
        <w:gridCol w:w="1559"/>
        <w:gridCol w:w="1672"/>
      </w:tblGrid>
      <w:tr w:rsidR="009D5E47" w:rsidRPr="00397BC3" w14:paraId="553DCA73" w14:textId="77777777" w:rsidTr="00DB387B">
        <w:trPr>
          <w:trHeight w:val="340"/>
        </w:trPr>
        <w:tc>
          <w:tcPr>
            <w:tcW w:w="7792" w:type="dxa"/>
            <w:gridSpan w:val="2"/>
            <w:tcBorders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14:paraId="62B60F2C" w14:textId="26C9D056" w:rsidR="009D5E47" w:rsidRPr="00397BC3" w:rsidRDefault="009D5E47" w:rsidP="009D5E47">
            <w:pPr>
              <w:pStyle w:val="Normalbold"/>
              <w:rPr>
                <w:rFonts w:asciiTheme="minorBidi" w:hAnsiTheme="minorBidi" w:cstheme="minorBidi"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sz w:val="22"/>
                <w:szCs w:val="22"/>
              </w:rPr>
              <w:t>Expenses</w:t>
            </w:r>
            <w:r w:rsidR="00397BC3" w:rsidRPr="00397BC3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397BC3" w:rsidRPr="00397BC3">
              <w:rPr>
                <w:rFonts w:asciiTheme="minorBidi" w:hAnsiTheme="minorBidi" w:cstheme="minorBidi"/>
                <w:b w:val="0"/>
                <w:bCs w:val="0"/>
                <w:i/>
                <w:sz w:val="22"/>
                <w:szCs w:val="22"/>
              </w:rPr>
              <w:t>(Add more rows if required)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14:paraId="7D70F202" w14:textId="77777777" w:rsidR="009D5E47" w:rsidRPr="00397BC3" w:rsidRDefault="009D5E47" w:rsidP="009D5E47">
            <w:pPr>
              <w:pStyle w:val="Normalbold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72" w:type="dxa"/>
            <w:tcBorders>
              <w:left w:val="nil"/>
              <w:bottom w:val="single" w:sz="4" w:space="0" w:color="auto"/>
            </w:tcBorders>
            <w:shd w:val="pct10" w:color="auto" w:fill="auto"/>
            <w:vAlign w:val="center"/>
          </w:tcPr>
          <w:p w14:paraId="71012D8F" w14:textId="77777777" w:rsidR="009D5E47" w:rsidRPr="00397BC3" w:rsidRDefault="009D5E47" w:rsidP="009D5E47">
            <w:pPr>
              <w:pStyle w:val="Normalbold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C514F" w:rsidRPr="00397BC3" w14:paraId="61844F5C" w14:textId="77777777" w:rsidTr="003652DB">
        <w:trPr>
          <w:trHeight w:val="508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AFA55" w14:textId="77777777" w:rsidR="00CD7CAE" w:rsidRDefault="00AC514F" w:rsidP="00C471FD">
            <w:pPr>
              <w:pStyle w:val="Normalbold"/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sz w:val="22"/>
                <w:szCs w:val="22"/>
              </w:rPr>
              <w:t xml:space="preserve">Details of Journey </w:t>
            </w:r>
            <w:r w:rsidRPr="00397BC3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>(start</w:t>
            </w:r>
            <w:r w:rsidR="00CD7CAE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 xml:space="preserve"> location</w:t>
            </w:r>
            <w:r w:rsidRPr="00397BC3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 xml:space="preserve"> to</w:t>
            </w:r>
          </w:p>
          <w:p w14:paraId="3ECD0AE5" w14:textId="235B37E6" w:rsidR="00AC514F" w:rsidRPr="00397BC3" w:rsidRDefault="00AC514F" w:rsidP="00C471FD">
            <w:pPr>
              <w:pStyle w:val="Normalbold"/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>finish</w:t>
            </w:r>
            <w:r w:rsidR="00CD7CAE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>/destination</w:t>
            </w:r>
            <w:r w:rsidRPr="00397BC3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>)</w:t>
            </w:r>
          </w:p>
          <w:p w14:paraId="024E318B" w14:textId="1C069DF0" w:rsidR="00AC514F" w:rsidRPr="00397BC3" w:rsidRDefault="00AC514F" w:rsidP="00AC514F">
            <w:pPr>
              <w:pStyle w:val="Normalbold"/>
              <w:ind w:left="720"/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47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E1F742" w14:textId="77777777" w:rsidR="003652DB" w:rsidRPr="00397BC3" w:rsidRDefault="003652DB" w:rsidP="003652DB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Cs/>
                <w:sz w:val="22"/>
                <w:szCs w:val="22"/>
              </w:rPr>
              <w:t>1.</w:t>
            </w:r>
          </w:p>
          <w:p w14:paraId="26D7A76C" w14:textId="77777777" w:rsidR="003652DB" w:rsidRPr="00397BC3" w:rsidRDefault="003652DB" w:rsidP="003652DB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2. </w:t>
            </w:r>
          </w:p>
          <w:p w14:paraId="3A3EAB3C" w14:textId="77777777" w:rsidR="003652DB" w:rsidRPr="003652DB" w:rsidRDefault="003652DB" w:rsidP="003652DB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652DB">
              <w:rPr>
                <w:rFonts w:asciiTheme="minorBidi" w:hAnsiTheme="minorBidi" w:cstheme="minorBidi"/>
                <w:bCs/>
                <w:sz w:val="22"/>
                <w:szCs w:val="22"/>
              </w:rPr>
              <w:t>3.</w:t>
            </w:r>
          </w:p>
          <w:p w14:paraId="5A35EAFA" w14:textId="113BDDD6" w:rsidR="00AC514F" w:rsidRPr="00AC514F" w:rsidRDefault="003652DB" w:rsidP="003652DB">
            <w:pPr>
              <w:pStyle w:val="Normalbold"/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</w:pPr>
            <w:r w:rsidRPr="003652DB">
              <w:rPr>
                <w:rFonts w:asciiTheme="minorBidi" w:hAnsiTheme="minorBidi" w:cstheme="minorBidi"/>
                <w:b w:val="0"/>
                <w:sz w:val="22"/>
                <w:szCs w:val="22"/>
              </w:rPr>
              <w:t>4.</w:t>
            </w:r>
          </w:p>
        </w:tc>
      </w:tr>
      <w:tr w:rsidR="009D5E47" w:rsidRPr="00397BC3" w14:paraId="77DB1793" w14:textId="77777777" w:rsidTr="00AC514F">
        <w:trPr>
          <w:trHeight w:val="56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86865" w14:textId="77777777" w:rsidR="009D5E47" w:rsidRDefault="009D5E47" w:rsidP="009D5E47">
            <w:pPr>
              <w:pStyle w:val="Normalbold"/>
              <w:rPr>
                <w:rFonts w:asciiTheme="minorBidi" w:hAnsiTheme="minorBidi" w:cstheme="minorBidi"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sz w:val="22"/>
                <w:szCs w:val="22"/>
              </w:rPr>
              <w:t xml:space="preserve">Public Transport </w:t>
            </w:r>
          </w:p>
          <w:p w14:paraId="4083FFF2" w14:textId="76C31DA6" w:rsidR="003652DB" w:rsidRPr="003652DB" w:rsidRDefault="003652DB" w:rsidP="009D5E47">
            <w:pPr>
              <w:pStyle w:val="Normalbold"/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</w:pPr>
            <w:r w:rsidRPr="003652DB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>(Name mode of transport)</w:t>
            </w:r>
          </w:p>
          <w:p w14:paraId="2BE574C2" w14:textId="124107A3" w:rsidR="003839DB" w:rsidRPr="00397BC3" w:rsidRDefault="003839DB" w:rsidP="009D5E47">
            <w:pPr>
              <w:pStyle w:val="Normalbold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6E55E9C1" w14:textId="1858DC3A" w:rsidR="00D14526" w:rsidRPr="00397BC3" w:rsidRDefault="00D14526" w:rsidP="009D5E47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Cs/>
                <w:sz w:val="22"/>
                <w:szCs w:val="22"/>
              </w:rPr>
              <w:t>1.</w:t>
            </w:r>
          </w:p>
          <w:p w14:paraId="7C430D44" w14:textId="31B98A68" w:rsidR="00D14526" w:rsidRPr="00397BC3" w:rsidRDefault="00D14526" w:rsidP="009D5E47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2. </w:t>
            </w:r>
          </w:p>
          <w:p w14:paraId="29628859" w14:textId="093CBB86" w:rsidR="00D14526" w:rsidRPr="00397BC3" w:rsidRDefault="00D14526" w:rsidP="009D5E47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Cs/>
                <w:sz w:val="22"/>
                <w:szCs w:val="22"/>
              </w:rPr>
              <w:t>3.</w:t>
            </w:r>
          </w:p>
          <w:p w14:paraId="1A8417FB" w14:textId="7D4A194C" w:rsidR="009D5E47" w:rsidRPr="00397BC3" w:rsidRDefault="00D14526" w:rsidP="003839DB">
            <w:pPr>
              <w:pStyle w:val="Bodytext2"/>
              <w:spacing w:after="0"/>
              <w:rPr>
                <w:rFonts w:asciiTheme="minorBidi" w:hAnsiTheme="minorBidi" w:cstheme="minorBidi"/>
                <w:i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Cs/>
                <w:sz w:val="22"/>
                <w:szCs w:val="22"/>
              </w:rPr>
              <w:t>4.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01BA95BF" w14:textId="77777777" w:rsidR="00D14526" w:rsidRPr="00397BC3" w:rsidRDefault="009D5E47" w:rsidP="009D5E4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</w:p>
          <w:p w14:paraId="2E9B72D0" w14:textId="77777777" w:rsidR="00D14526" w:rsidRPr="00397BC3" w:rsidRDefault="00D14526" w:rsidP="009D5E4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</w:p>
          <w:p w14:paraId="0C27D90C" w14:textId="77777777" w:rsidR="00D14526" w:rsidRPr="00397BC3" w:rsidRDefault="00D14526" w:rsidP="009D5E4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</w:p>
          <w:p w14:paraId="5898C56F" w14:textId="6FBE5954" w:rsidR="009D5E47" w:rsidRPr="00397BC3" w:rsidRDefault="00D14526" w:rsidP="009D5E47">
            <w:pPr>
              <w:rPr>
                <w:rFonts w:asciiTheme="minorBidi" w:hAnsiTheme="minorBidi" w:cstheme="minorBidi"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  <w:r w:rsidR="00CB4CFB" w:rsidRPr="00397BC3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="009D5E47" w:rsidRPr="00397BC3" w14:paraId="2030A12A" w14:textId="77777777" w:rsidTr="00AC514F">
        <w:trPr>
          <w:trHeight w:val="567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463F4" w14:textId="77777777" w:rsidR="009D5E47" w:rsidRPr="00397BC3" w:rsidRDefault="009D5E47" w:rsidP="009D5E47">
            <w:pPr>
              <w:pStyle w:val="Bodytext2"/>
              <w:tabs>
                <w:tab w:val="left" w:pos="3372"/>
              </w:tabs>
              <w:spacing w:after="0"/>
              <w:rPr>
                <w:rFonts w:asciiTheme="minorBidi" w:hAnsiTheme="minorBidi" w:cstheme="minorBidi"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/>
                <w:sz w:val="22"/>
                <w:szCs w:val="22"/>
              </w:rPr>
              <w:t>Private Transport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B63BB" w14:textId="7E740095" w:rsidR="009D5E47" w:rsidRPr="00397BC3" w:rsidRDefault="00CB4CFB" w:rsidP="009D5E47">
            <w:pPr>
              <w:pStyle w:val="Bodytext2"/>
              <w:tabs>
                <w:tab w:val="left" w:pos="3372"/>
              </w:tabs>
              <w:spacing w:after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/>
                <w:sz w:val="22"/>
                <w:szCs w:val="22"/>
              </w:rPr>
              <w:t>Total Number of Miles</w:t>
            </w:r>
            <w:r w:rsidR="00814947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(</w:t>
            </w:r>
            <w:r w:rsidR="00220020" w:rsidRPr="00397BC3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@ </w:t>
            </w:r>
            <w:r w:rsidR="000979F8">
              <w:rPr>
                <w:rFonts w:asciiTheme="minorBidi" w:hAnsiTheme="minorBidi" w:cstheme="minorBidi"/>
                <w:b/>
                <w:sz w:val="22"/>
                <w:szCs w:val="22"/>
              </w:rPr>
              <w:t>45</w:t>
            </w:r>
            <w:r w:rsidR="009D5E47" w:rsidRPr="00397BC3">
              <w:rPr>
                <w:rFonts w:asciiTheme="minorBidi" w:hAnsiTheme="minorBidi" w:cstheme="minorBidi"/>
                <w:b/>
                <w:sz w:val="22"/>
                <w:szCs w:val="22"/>
              </w:rPr>
              <w:t>p per mile</w:t>
            </w:r>
            <w:r w:rsidR="00814947">
              <w:rPr>
                <w:rFonts w:asciiTheme="minorBidi" w:hAnsiTheme="minorBidi" w:cstheme="minorBidi"/>
                <w:b/>
                <w:sz w:val="22"/>
                <w:szCs w:val="22"/>
              </w:rPr>
              <w:t>):</w:t>
            </w:r>
          </w:p>
          <w:p w14:paraId="6BCDB979" w14:textId="46DF3479" w:rsidR="009D5E47" w:rsidRPr="00397BC3" w:rsidRDefault="009D5E47" w:rsidP="009D5E47">
            <w:pPr>
              <w:pStyle w:val="Bodytext2"/>
              <w:tabs>
                <w:tab w:val="left" w:pos="3372"/>
              </w:tabs>
              <w:spacing w:after="0"/>
              <w:rPr>
                <w:rFonts w:asciiTheme="minorBidi" w:hAnsiTheme="minorBidi" w:cstheme="minorBidi"/>
                <w:i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i/>
                <w:sz w:val="22"/>
                <w:szCs w:val="22"/>
              </w:rPr>
              <w:t>(Mil</w:t>
            </w:r>
            <w:r w:rsidR="00DE3A6B" w:rsidRPr="00397BC3">
              <w:rPr>
                <w:rFonts w:asciiTheme="minorBidi" w:hAnsiTheme="minorBidi" w:cstheme="minorBidi"/>
                <w:i/>
                <w:sz w:val="22"/>
                <w:szCs w:val="22"/>
              </w:rPr>
              <w:t>eage will be calculated at short</w:t>
            </w:r>
            <w:r w:rsidRPr="00397BC3">
              <w:rPr>
                <w:rFonts w:asciiTheme="minorBidi" w:hAnsiTheme="minorBidi" w:cstheme="minorBidi"/>
                <w:i/>
                <w:sz w:val="22"/>
                <w:szCs w:val="22"/>
              </w:rPr>
              <w:t>est route</w:t>
            </w:r>
            <w:r w:rsidR="00A16B1D" w:rsidRPr="00397BC3">
              <w:rPr>
                <w:rFonts w:asciiTheme="minorBidi" w:hAnsiTheme="minorBidi" w:cstheme="minorBidi"/>
                <w:i/>
                <w:sz w:val="22"/>
                <w:szCs w:val="22"/>
              </w:rPr>
              <w:t xml:space="preserve"> via AA Route planner</w:t>
            </w:r>
            <w:r w:rsidRPr="00397BC3">
              <w:rPr>
                <w:rFonts w:asciiTheme="minorBidi" w:hAnsiTheme="minorBidi" w:cstheme="minorBidi"/>
                <w:i/>
                <w:sz w:val="22"/>
                <w:szCs w:val="22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14E2B" w14:textId="77777777" w:rsidR="009D5E47" w:rsidRPr="00397BC3" w:rsidRDefault="009D5E47" w:rsidP="009D5E47">
            <w:pPr>
              <w:rPr>
                <w:rFonts w:asciiTheme="minorBidi" w:hAnsiTheme="minorBidi" w:cstheme="minorBidi"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  <w:r w:rsidR="00CB4CFB" w:rsidRPr="00397BC3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="009D5E47" w:rsidRPr="00397BC3" w14:paraId="3F712851" w14:textId="77777777" w:rsidTr="00AC514F">
        <w:trPr>
          <w:trHeight w:val="1119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37E0F" w14:textId="59EE8531" w:rsidR="009D5E47" w:rsidRPr="003607F5" w:rsidRDefault="009D5E47" w:rsidP="009D5E47">
            <w:pPr>
              <w:pStyle w:val="Bodytext2"/>
              <w:spacing w:after="0"/>
              <w:rPr>
                <w:rFonts w:asciiTheme="minorBidi" w:hAnsiTheme="minorBidi" w:cstheme="minorBidi"/>
                <w:b/>
                <w:iCs/>
                <w:sz w:val="22"/>
                <w:szCs w:val="22"/>
              </w:rPr>
            </w:pPr>
            <w:r w:rsidRPr="003607F5">
              <w:rPr>
                <w:rFonts w:asciiTheme="minorBidi" w:hAnsiTheme="minorBidi" w:cstheme="minorBidi"/>
                <w:b/>
                <w:iCs/>
                <w:sz w:val="22"/>
                <w:szCs w:val="22"/>
              </w:rPr>
              <w:t>Passenger</w:t>
            </w:r>
            <w:r w:rsidR="009354DB">
              <w:rPr>
                <w:rFonts w:asciiTheme="minorBidi" w:hAnsiTheme="minorBidi" w:cstheme="minorBidi"/>
                <w:b/>
                <w:iCs/>
                <w:sz w:val="22"/>
                <w:szCs w:val="22"/>
              </w:rPr>
              <w:t>(</w:t>
            </w:r>
            <w:r w:rsidRPr="003607F5">
              <w:rPr>
                <w:rFonts w:asciiTheme="minorBidi" w:hAnsiTheme="minorBidi" w:cstheme="minorBidi"/>
                <w:b/>
                <w:iCs/>
                <w:sz w:val="22"/>
                <w:szCs w:val="22"/>
              </w:rPr>
              <w:t>s</w:t>
            </w:r>
            <w:r w:rsidR="009354DB">
              <w:rPr>
                <w:rFonts w:asciiTheme="minorBidi" w:hAnsiTheme="minorBidi" w:cstheme="minorBidi"/>
                <w:b/>
                <w:iCs/>
                <w:sz w:val="22"/>
                <w:szCs w:val="22"/>
              </w:rPr>
              <w:t>)</w:t>
            </w:r>
            <w:r w:rsidRPr="003607F5">
              <w:rPr>
                <w:rFonts w:asciiTheme="minorBidi" w:hAnsiTheme="minorBidi" w:cstheme="minorBidi"/>
                <w:b/>
                <w:iCs/>
                <w:sz w:val="22"/>
                <w:szCs w:val="22"/>
              </w:rPr>
              <w:t xml:space="preserve"> </w:t>
            </w:r>
          </w:p>
          <w:p w14:paraId="0F27C8F7" w14:textId="77777777" w:rsidR="009D5E47" w:rsidRPr="00397BC3" w:rsidRDefault="009D5E47" w:rsidP="009D5E47">
            <w:pPr>
              <w:pStyle w:val="Bodytext2"/>
              <w:spacing w:after="0"/>
              <w:rPr>
                <w:rFonts w:asciiTheme="minorBidi" w:hAnsiTheme="minorBidi" w:cstheme="minorBidi"/>
                <w:i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i/>
                <w:sz w:val="22"/>
                <w:szCs w:val="22"/>
              </w:rPr>
              <w:t>(Reimbursed at 5p per mile per passenger)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583B3C8E" w14:textId="0CF9656F" w:rsidR="009D5E47" w:rsidRDefault="009D5E47" w:rsidP="009D5E47">
            <w:pPr>
              <w:tabs>
                <w:tab w:val="left" w:pos="3372"/>
              </w:tabs>
              <w:rPr>
                <w:rFonts w:asciiTheme="minorBidi" w:hAnsiTheme="minorBidi" w:cstheme="minorBidi"/>
                <w:b/>
              </w:rPr>
            </w:pPr>
            <w:r w:rsidRPr="00397BC3">
              <w:rPr>
                <w:rFonts w:asciiTheme="minorBidi" w:hAnsiTheme="minorBidi" w:cstheme="minorBidi"/>
                <w:b/>
              </w:rPr>
              <w:t xml:space="preserve">Name(s) </w:t>
            </w:r>
            <w:r w:rsidR="00CB4CFB" w:rsidRPr="00397BC3">
              <w:rPr>
                <w:rFonts w:asciiTheme="minorBidi" w:hAnsiTheme="minorBidi" w:cstheme="minorBidi"/>
                <w:b/>
              </w:rPr>
              <w:t xml:space="preserve">of passenger(s): </w:t>
            </w:r>
          </w:p>
          <w:p w14:paraId="7B1A8064" w14:textId="77777777" w:rsidR="00B063F5" w:rsidRPr="00397BC3" w:rsidRDefault="00B063F5" w:rsidP="009D5E47">
            <w:pPr>
              <w:tabs>
                <w:tab w:val="left" w:pos="3372"/>
              </w:tabs>
              <w:rPr>
                <w:rFonts w:asciiTheme="minorBidi" w:hAnsiTheme="minorBidi" w:cstheme="minorBidi"/>
                <w:b/>
              </w:rPr>
            </w:pPr>
          </w:p>
          <w:p w14:paraId="738F0B9E" w14:textId="0778FB91" w:rsidR="009D5E47" w:rsidRPr="00397BC3" w:rsidRDefault="009D5E47" w:rsidP="009D5E47">
            <w:pPr>
              <w:tabs>
                <w:tab w:val="left" w:pos="3372"/>
              </w:tabs>
              <w:rPr>
                <w:rFonts w:asciiTheme="minorBidi" w:hAnsiTheme="minorBidi" w:cstheme="minorBidi"/>
                <w:b/>
              </w:rPr>
            </w:pPr>
            <w:r w:rsidRPr="00397BC3">
              <w:rPr>
                <w:rFonts w:asciiTheme="minorBidi" w:hAnsiTheme="minorBidi" w:cstheme="minorBidi"/>
                <w:b/>
              </w:rPr>
              <w:t>Total miles travelled with passenger</w:t>
            </w:r>
            <w:r w:rsidR="00B063F5">
              <w:rPr>
                <w:rFonts w:asciiTheme="minorBidi" w:hAnsiTheme="minorBidi" w:cstheme="minorBidi"/>
                <w:b/>
              </w:rPr>
              <w:t xml:space="preserve">: </w:t>
            </w:r>
            <w:r w:rsidR="00CB4CFB" w:rsidRPr="00397BC3">
              <w:rPr>
                <w:rFonts w:asciiTheme="minorBidi" w:hAnsiTheme="minorBidi" w:cstheme="minorBidi"/>
                <w:b/>
              </w:rPr>
              <w:t xml:space="preserve"> </w:t>
            </w:r>
          </w:p>
          <w:p w14:paraId="51BDAC27" w14:textId="205EE384" w:rsidR="009D5E47" w:rsidRPr="00397BC3" w:rsidRDefault="009D5E47" w:rsidP="00681B2C">
            <w:pPr>
              <w:pStyle w:val="Bodytext2"/>
              <w:spacing w:after="0"/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 xml:space="preserve">(Passengers must be travelling to </w:t>
            </w:r>
            <w:r w:rsidR="00DE3A6B" w:rsidRPr="00397BC3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 xml:space="preserve">the </w:t>
            </w:r>
            <w:r w:rsidRPr="00397BC3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 xml:space="preserve">same event </w:t>
            </w:r>
            <w:proofErr w:type="gramStart"/>
            <w:r w:rsidR="00B063F5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 xml:space="preserve">and </w:t>
            </w:r>
            <w:r w:rsidRPr="00397BC3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>also</w:t>
            </w:r>
            <w:proofErr w:type="gramEnd"/>
            <w:r w:rsidRPr="00397BC3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 xml:space="preserve"> entitled to reimbursement of travel expenses)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74822277" w14:textId="77777777" w:rsidR="009D5E47" w:rsidRPr="00397BC3" w:rsidRDefault="009D5E47" w:rsidP="009D5E47">
            <w:pPr>
              <w:rPr>
                <w:rFonts w:asciiTheme="minorBidi" w:hAnsiTheme="minorBidi" w:cstheme="minorBidi"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  <w:r w:rsidR="00CB4CFB" w:rsidRPr="00397BC3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="009D5E47" w:rsidRPr="00397BC3" w14:paraId="0D878502" w14:textId="77777777" w:rsidTr="00AC514F">
        <w:trPr>
          <w:cantSplit/>
          <w:trHeight w:val="510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</w:tcPr>
          <w:p w14:paraId="73247347" w14:textId="77777777" w:rsidR="009D5E47" w:rsidRPr="00397BC3" w:rsidRDefault="009D5E47" w:rsidP="009D5E47">
            <w:pPr>
              <w:pStyle w:val="Normalbold"/>
              <w:rPr>
                <w:rFonts w:asciiTheme="minorBidi" w:hAnsiTheme="minorBidi" w:cstheme="minorBidi"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sz w:val="22"/>
                <w:szCs w:val="22"/>
              </w:rPr>
              <w:t xml:space="preserve">Subsistence </w:t>
            </w:r>
          </w:p>
        </w:tc>
        <w:tc>
          <w:tcPr>
            <w:tcW w:w="680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A3CD46B" w14:textId="77777777" w:rsidR="009D5E47" w:rsidRDefault="009D5E47" w:rsidP="009D5E47">
            <w:pPr>
              <w:jc w:val="right"/>
              <w:rPr>
                <w:rFonts w:asciiTheme="minorBidi" w:hAnsiTheme="minorBidi" w:cstheme="minorBidi"/>
                <w:b/>
                <w:bCs/>
                <w:iCs/>
              </w:rPr>
            </w:pPr>
            <w:r w:rsidRPr="00AE3C4E">
              <w:rPr>
                <w:rFonts w:asciiTheme="minorBidi" w:hAnsiTheme="minorBidi" w:cstheme="minorBidi"/>
                <w:b/>
                <w:bCs/>
                <w:iCs/>
              </w:rPr>
              <w:t>Accommodation Expenditure</w:t>
            </w:r>
          </w:p>
          <w:p w14:paraId="58677269" w14:textId="5C41245A" w:rsidR="006377D8" w:rsidRPr="006377D8" w:rsidRDefault="006377D8" w:rsidP="006377D8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  <w:vAlign w:val="center"/>
          </w:tcPr>
          <w:p w14:paraId="139D1DA8" w14:textId="77777777" w:rsidR="009D5E47" w:rsidRPr="00397BC3" w:rsidRDefault="009D5E47" w:rsidP="009D5E4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  <w:r w:rsidR="00CB4CFB" w:rsidRPr="00397BC3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="009D5E47" w:rsidRPr="00397BC3" w14:paraId="49298040" w14:textId="77777777" w:rsidTr="00AC514F">
        <w:trPr>
          <w:cantSplit/>
          <w:trHeight w:val="510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23066270" w14:textId="77777777" w:rsidR="009D5E47" w:rsidRPr="00397BC3" w:rsidRDefault="009D5E47" w:rsidP="009D5E47">
            <w:pPr>
              <w:pStyle w:val="Normalbold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06684" w14:textId="77777777" w:rsidR="009D5E47" w:rsidRDefault="009D5E47" w:rsidP="009D5E47">
            <w:pPr>
              <w:jc w:val="right"/>
              <w:rPr>
                <w:rFonts w:asciiTheme="minorBidi" w:hAnsiTheme="minorBidi" w:cstheme="minorBidi"/>
                <w:b/>
                <w:bCs/>
                <w:iCs/>
              </w:rPr>
            </w:pPr>
            <w:r w:rsidRPr="00AE3C4E">
              <w:rPr>
                <w:rFonts w:asciiTheme="minorBidi" w:hAnsiTheme="minorBidi" w:cstheme="minorBidi"/>
                <w:b/>
                <w:bCs/>
                <w:iCs/>
              </w:rPr>
              <w:t>Meal Expenditure</w:t>
            </w:r>
          </w:p>
          <w:p w14:paraId="46FB2BD1" w14:textId="7D997BB7" w:rsidR="006377D8" w:rsidRPr="00AE3C4E" w:rsidRDefault="006377D8" w:rsidP="006377D8">
            <w:pPr>
              <w:rPr>
                <w:rFonts w:asciiTheme="minorBidi" w:hAnsiTheme="minorBidi" w:cstheme="minorBidi"/>
                <w:b/>
                <w:bCs/>
                <w:iCs/>
              </w:rPr>
            </w:pPr>
            <w:r w:rsidRPr="006377D8">
              <w:rPr>
                <w:rFonts w:asciiTheme="minorBidi" w:hAnsiTheme="minorBidi" w:cstheme="minorBidi"/>
                <w:i/>
                <w:sz w:val="18"/>
                <w:szCs w:val="18"/>
              </w:rPr>
              <w:t>Lunch allowance (more than five hours away from base, including the lunchtime period between 12:00 pm to 2:00 pm) £5.00 Evening meal allowance (more than ten hours away from base and return after 7:00 pm) £15.00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CD58E" w14:textId="77777777" w:rsidR="009D5E47" w:rsidRPr="00397BC3" w:rsidRDefault="009D5E47" w:rsidP="009D5E4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  <w:r w:rsidR="00CB4CFB" w:rsidRPr="00397BC3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="009D5E47" w:rsidRPr="00397BC3" w14:paraId="34122BC7" w14:textId="77777777" w:rsidTr="00AC514F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A0505" w14:textId="63700725" w:rsidR="00F92BE3" w:rsidRPr="00397BC3" w:rsidRDefault="009D5E47" w:rsidP="009D5E47">
            <w:pPr>
              <w:pStyle w:val="Normalbold"/>
              <w:rPr>
                <w:rFonts w:asciiTheme="minorBidi" w:hAnsiTheme="minorBidi" w:cstheme="minorBidi"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sz w:val="22"/>
                <w:szCs w:val="22"/>
              </w:rPr>
              <w:t xml:space="preserve">Other </w:t>
            </w:r>
            <w:r w:rsidR="003839DB">
              <w:rPr>
                <w:rFonts w:asciiTheme="minorBidi" w:hAnsiTheme="minorBidi" w:cstheme="minorBidi"/>
                <w:sz w:val="22"/>
                <w:szCs w:val="22"/>
              </w:rPr>
              <w:t xml:space="preserve">Expense </w:t>
            </w:r>
            <w:r w:rsidR="003607F5">
              <w:rPr>
                <w:rFonts w:asciiTheme="minorBidi" w:hAnsiTheme="minorBidi" w:cstheme="minorBidi"/>
                <w:sz w:val="22"/>
                <w:szCs w:val="22"/>
              </w:rPr>
              <w:t>Claims</w:t>
            </w:r>
          </w:p>
          <w:p w14:paraId="2BC06FCB" w14:textId="227EDCC0" w:rsidR="009D5E47" w:rsidRPr="003607F5" w:rsidRDefault="00106997" w:rsidP="009D5E47">
            <w:pPr>
              <w:pStyle w:val="Normalbold"/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</w:pPr>
            <w:r w:rsidRPr="003607F5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>Please specify</w:t>
            </w:r>
            <w:r w:rsidR="003607F5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 xml:space="preserve"> e.g.</w:t>
            </w:r>
          </w:p>
          <w:p w14:paraId="5F0F6EA0" w14:textId="789785AF" w:rsidR="00D14526" w:rsidRPr="003607F5" w:rsidRDefault="00AB6E34" w:rsidP="009D5E47">
            <w:pPr>
              <w:pStyle w:val="Normalbold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i/>
                <w:sz w:val="22"/>
                <w:szCs w:val="22"/>
              </w:rPr>
              <w:t xml:space="preserve">Parking expenses.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BFB2F" w14:textId="77777777" w:rsidR="00D14526" w:rsidRPr="009C0F83" w:rsidRDefault="00D14526" w:rsidP="00D14526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C0F83">
              <w:rPr>
                <w:rFonts w:asciiTheme="minorBidi" w:hAnsiTheme="minorBidi" w:cstheme="minorBidi"/>
                <w:bCs/>
                <w:sz w:val="22"/>
                <w:szCs w:val="22"/>
              </w:rPr>
              <w:t>1.</w:t>
            </w:r>
          </w:p>
          <w:p w14:paraId="06F00AB3" w14:textId="77777777" w:rsidR="00D14526" w:rsidRPr="009C0F83" w:rsidRDefault="00D14526" w:rsidP="00D14526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C0F83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2. </w:t>
            </w:r>
          </w:p>
          <w:p w14:paraId="41D73996" w14:textId="77777777" w:rsidR="00D14526" w:rsidRPr="009C0F83" w:rsidRDefault="00D14526" w:rsidP="00D14526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C0F83">
              <w:rPr>
                <w:rFonts w:asciiTheme="minorBidi" w:hAnsiTheme="minorBidi" w:cstheme="minorBidi"/>
                <w:bCs/>
                <w:sz w:val="22"/>
                <w:szCs w:val="22"/>
              </w:rPr>
              <w:t>3.</w:t>
            </w:r>
          </w:p>
          <w:p w14:paraId="6E13D9D9" w14:textId="78C9110C" w:rsidR="009D5E47" w:rsidRPr="009C0F83" w:rsidRDefault="00D14526" w:rsidP="00D14526">
            <w:pPr>
              <w:rPr>
                <w:rFonts w:asciiTheme="minorBidi" w:hAnsiTheme="minorBidi" w:cstheme="minorBidi"/>
                <w:bCs/>
                <w:i/>
              </w:rPr>
            </w:pPr>
            <w:r w:rsidRPr="009C0F83">
              <w:rPr>
                <w:rFonts w:asciiTheme="minorBidi" w:hAnsiTheme="minorBidi" w:cstheme="minorBidi"/>
                <w:bCs/>
              </w:rPr>
              <w:t>4.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140B9" w14:textId="7ABAA475" w:rsidR="009D5E47" w:rsidRPr="00397BC3" w:rsidRDefault="00D14526" w:rsidP="009D5E4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</w:p>
          <w:p w14:paraId="69324E99" w14:textId="77777777" w:rsidR="00D14526" w:rsidRPr="00397BC3" w:rsidRDefault="00D14526" w:rsidP="009D5E4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</w:p>
          <w:p w14:paraId="09573C34" w14:textId="77777777" w:rsidR="00D14526" w:rsidRPr="00397BC3" w:rsidRDefault="00D14526" w:rsidP="009D5E4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</w:p>
          <w:p w14:paraId="0A993EFD" w14:textId="72AD3AEE" w:rsidR="00D14526" w:rsidRPr="00397BC3" w:rsidRDefault="00D14526" w:rsidP="009D5E47">
            <w:pPr>
              <w:rPr>
                <w:rFonts w:asciiTheme="minorBidi" w:hAnsiTheme="minorBidi" w:cstheme="minorBidi"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</w:p>
        </w:tc>
      </w:tr>
    </w:tbl>
    <w:p w14:paraId="412AB12E" w14:textId="77777777" w:rsidR="00162E5E" w:rsidRPr="003D02B1" w:rsidRDefault="00162E5E" w:rsidP="009D5E47">
      <w:pPr>
        <w:pStyle w:val="Normalbold"/>
        <w:rPr>
          <w:rFonts w:asciiTheme="minorBidi" w:hAnsiTheme="minorBidi" w:cstheme="minorBid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881"/>
        <w:gridCol w:w="4595"/>
      </w:tblGrid>
      <w:tr w:rsidR="00162E5E" w:rsidRPr="004F7075" w14:paraId="5DE9B847" w14:textId="77777777" w:rsidTr="007C76E1">
        <w:trPr>
          <w:cantSplit/>
          <w:trHeight w:val="567"/>
        </w:trPr>
        <w:tc>
          <w:tcPr>
            <w:tcW w:w="11028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AA6D943" w14:textId="47E97F6D" w:rsidR="00162E5E" w:rsidRPr="008F1520" w:rsidRDefault="00162E5E" w:rsidP="00162E5E">
            <w:pPr>
              <w:rPr>
                <w:rFonts w:asciiTheme="minorBidi" w:hAnsiTheme="minorBidi" w:cstheme="minorBidi"/>
                <w:b/>
                <w:bCs/>
              </w:rPr>
            </w:pPr>
            <w:r w:rsidRPr="004F7075">
              <w:rPr>
                <w:rFonts w:asciiTheme="minorBidi" w:hAnsiTheme="minorBidi" w:cstheme="minorBidi"/>
              </w:rPr>
              <w:t xml:space="preserve"> </w:t>
            </w:r>
            <w:r w:rsidR="00592FC7" w:rsidRPr="008F1520">
              <w:rPr>
                <w:rFonts w:asciiTheme="minorBidi" w:hAnsiTheme="minorBidi" w:cstheme="minorBidi"/>
                <w:b/>
                <w:bCs/>
              </w:rPr>
              <w:t xml:space="preserve">Events and </w:t>
            </w:r>
            <w:r w:rsidR="00540053">
              <w:rPr>
                <w:rFonts w:asciiTheme="minorBidi" w:hAnsiTheme="minorBidi" w:cstheme="minorBidi"/>
                <w:b/>
                <w:bCs/>
              </w:rPr>
              <w:t>A</w:t>
            </w:r>
            <w:r w:rsidR="00592FC7" w:rsidRPr="008F1520">
              <w:rPr>
                <w:rFonts w:asciiTheme="minorBidi" w:hAnsiTheme="minorBidi" w:cstheme="minorBidi"/>
                <w:b/>
                <w:bCs/>
              </w:rPr>
              <w:t xml:space="preserve">ctivities </w:t>
            </w:r>
            <w:r w:rsidR="009C0F83" w:rsidRPr="009C0F83">
              <w:rPr>
                <w:rFonts w:asciiTheme="minorBidi" w:hAnsiTheme="minorBidi" w:cstheme="minorBidi"/>
                <w:i/>
                <w:iCs/>
              </w:rPr>
              <w:t>(Add more rows if required)</w:t>
            </w:r>
          </w:p>
        </w:tc>
      </w:tr>
      <w:tr w:rsidR="00162E5E" w:rsidRPr="004F7075" w14:paraId="65C00710" w14:textId="77777777" w:rsidTr="00540053">
        <w:trPr>
          <w:trHeight w:val="454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F6CEF" w14:textId="21EDA912" w:rsidR="00162E5E" w:rsidRPr="007E7C12" w:rsidRDefault="008F1520" w:rsidP="00162E5E">
            <w:pPr>
              <w:rPr>
                <w:rFonts w:asciiTheme="minorBidi" w:hAnsiTheme="minorBidi" w:cstheme="minorBidi"/>
                <w:b/>
                <w:bCs/>
              </w:rPr>
            </w:pPr>
            <w:bookmarkStart w:id="0" w:name="_Hlk194311335"/>
            <w:r w:rsidRPr="007E7C12">
              <w:rPr>
                <w:rFonts w:asciiTheme="minorBidi" w:hAnsiTheme="minorBidi" w:cstheme="minorBidi"/>
                <w:b/>
                <w:bCs/>
              </w:rPr>
              <w:t>Description</w:t>
            </w:r>
          </w:p>
        </w:tc>
        <w:tc>
          <w:tcPr>
            <w:tcW w:w="8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F14F" w14:textId="77777777" w:rsidR="00162E5E" w:rsidRPr="004F7075" w:rsidRDefault="00162E5E" w:rsidP="00162E5E">
            <w:pPr>
              <w:rPr>
                <w:rFonts w:asciiTheme="minorBidi" w:hAnsiTheme="minorBidi" w:cstheme="minorBidi"/>
              </w:rPr>
            </w:pPr>
          </w:p>
        </w:tc>
      </w:tr>
      <w:tr w:rsidR="00162E5E" w:rsidRPr="004F7075" w14:paraId="56087BE2" w14:textId="77777777" w:rsidTr="00540053">
        <w:trPr>
          <w:trHeight w:val="45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BE6D4" w14:textId="2BB41DDF" w:rsidR="00162E5E" w:rsidRPr="007E7C12" w:rsidRDefault="00540053" w:rsidP="00162E5E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Location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9B7" w14:textId="77777777" w:rsidR="00162E5E" w:rsidRPr="004F7075" w:rsidRDefault="00162E5E" w:rsidP="00162E5E">
            <w:pPr>
              <w:rPr>
                <w:rFonts w:asciiTheme="minorBidi" w:hAnsiTheme="minorBidi" w:cstheme="minorBidi"/>
              </w:rPr>
            </w:pPr>
          </w:p>
        </w:tc>
      </w:tr>
      <w:tr w:rsidR="00162E5E" w:rsidRPr="004F7075" w14:paraId="3B2EBCA2" w14:textId="77777777" w:rsidTr="00540053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5751B" w14:textId="2EDE9330" w:rsidR="00162E5E" w:rsidRPr="007E7C12" w:rsidRDefault="00540053" w:rsidP="00162E5E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Date(s)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44C9" w14:textId="77777777" w:rsidR="00162E5E" w:rsidRPr="004F7075" w:rsidRDefault="00162E5E" w:rsidP="00162E5E">
            <w:pPr>
              <w:rPr>
                <w:rFonts w:asciiTheme="minorBidi" w:hAnsiTheme="minorBidi" w:cstheme="minorBidi"/>
              </w:rPr>
            </w:pPr>
            <w:r w:rsidRPr="004F7075">
              <w:rPr>
                <w:rFonts w:asciiTheme="minorBidi" w:hAnsiTheme="minorBidi" w:cstheme="minorBidi"/>
              </w:rPr>
              <w:t xml:space="preserve">From: 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7A6F" w14:textId="77777777" w:rsidR="00162E5E" w:rsidRPr="004F7075" w:rsidRDefault="00162E5E" w:rsidP="00162E5E">
            <w:pPr>
              <w:rPr>
                <w:rFonts w:asciiTheme="minorBidi" w:hAnsiTheme="minorBidi" w:cstheme="minorBidi"/>
              </w:rPr>
            </w:pPr>
            <w:r w:rsidRPr="004F7075">
              <w:rPr>
                <w:rFonts w:asciiTheme="minorBidi" w:hAnsiTheme="minorBidi" w:cstheme="minorBidi"/>
              </w:rPr>
              <w:t xml:space="preserve">To: </w:t>
            </w:r>
          </w:p>
        </w:tc>
      </w:tr>
      <w:tr w:rsidR="008F1520" w:rsidRPr="004F7075" w14:paraId="14203C5E" w14:textId="77777777" w:rsidTr="007E7C12">
        <w:trPr>
          <w:trHeight w:val="454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8EDCC" w14:textId="4988335A" w:rsidR="008F1520" w:rsidRPr="007E7C12" w:rsidRDefault="005D78BA" w:rsidP="008F1520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7E7C12">
              <w:rPr>
                <w:rFonts w:asciiTheme="minorBidi" w:hAnsiTheme="minorBidi" w:cstheme="minorBidi"/>
                <w:b/>
                <w:bCs/>
              </w:rPr>
              <w:t>Half/Full day r</w:t>
            </w:r>
            <w:r w:rsidR="008F1520" w:rsidRPr="007E7C12">
              <w:rPr>
                <w:rFonts w:asciiTheme="minorBidi" w:hAnsiTheme="minorBidi" w:cstheme="minorBidi"/>
                <w:b/>
                <w:bCs/>
              </w:rPr>
              <w:t>ate charged where applicable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7DC1" w14:textId="29F52ED0" w:rsidR="008F1520" w:rsidRPr="00032641" w:rsidRDefault="008F1520" w:rsidP="00162E5E">
            <w:pPr>
              <w:rPr>
                <w:rFonts w:asciiTheme="minorBidi" w:hAnsiTheme="minorBidi" w:cstheme="minorBidi"/>
                <w:b/>
                <w:bCs/>
              </w:rPr>
            </w:pPr>
            <w:r w:rsidRPr="00032641">
              <w:rPr>
                <w:rFonts w:asciiTheme="minorBidi" w:hAnsiTheme="minorBidi" w:cstheme="minorBidi"/>
                <w:b/>
                <w:bCs/>
              </w:rPr>
              <w:t>£</w:t>
            </w:r>
          </w:p>
        </w:tc>
      </w:tr>
      <w:bookmarkEnd w:id="0"/>
      <w:tr w:rsidR="00540053" w:rsidRPr="004F7075" w14:paraId="590FB0C8" w14:textId="77777777" w:rsidTr="00540053">
        <w:trPr>
          <w:trHeight w:val="454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E48CEF" w14:textId="1A9E2C11" w:rsidR="00540053" w:rsidRPr="00540053" w:rsidRDefault="00540053" w:rsidP="00540053">
            <w:pPr>
              <w:rPr>
                <w:rFonts w:asciiTheme="minorBidi" w:hAnsiTheme="minorBidi" w:cstheme="minorBidi"/>
                <w:b/>
                <w:bCs/>
              </w:rPr>
            </w:pPr>
            <w:r w:rsidRPr="00540053">
              <w:rPr>
                <w:rFonts w:asciiTheme="minorBidi" w:hAnsiTheme="minorBidi" w:cstheme="minorBidi"/>
                <w:b/>
                <w:bCs/>
              </w:rPr>
              <w:t>Description</w:t>
            </w:r>
          </w:p>
        </w:tc>
        <w:tc>
          <w:tcPr>
            <w:tcW w:w="8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6698" w14:textId="77777777" w:rsidR="00540053" w:rsidRPr="004F7075" w:rsidRDefault="00540053" w:rsidP="00540053">
            <w:pPr>
              <w:rPr>
                <w:rFonts w:asciiTheme="minorBidi" w:hAnsiTheme="minorBidi" w:cstheme="minorBidi"/>
              </w:rPr>
            </w:pPr>
          </w:p>
        </w:tc>
      </w:tr>
      <w:tr w:rsidR="00540053" w:rsidRPr="004F7075" w14:paraId="1D77938F" w14:textId="77777777" w:rsidTr="00540053">
        <w:trPr>
          <w:trHeight w:val="45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FDC125" w14:textId="3479BE8C" w:rsidR="00540053" w:rsidRPr="00540053" w:rsidRDefault="00540053" w:rsidP="00540053">
            <w:pPr>
              <w:rPr>
                <w:rFonts w:asciiTheme="minorBidi" w:hAnsiTheme="minorBidi" w:cstheme="minorBidi"/>
                <w:b/>
                <w:bCs/>
              </w:rPr>
            </w:pPr>
            <w:r w:rsidRPr="00540053">
              <w:rPr>
                <w:rFonts w:asciiTheme="minorBidi" w:hAnsiTheme="minorBidi" w:cstheme="minorBidi"/>
                <w:b/>
                <w:bCs/>
              </w:rPr>
              <w:t>Location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9623" w14:textId="77777777" w:rsidR="00540053" w:rsidRPr="004F7075" w:rsidRDefault="00540053" w:rsidP="00540053">
            <w:pPr>
              <w:rPr>
                <w:rFonts w:asciiTheme="minorBidi" w:hAnsiTheme="minorBidi" w:cstheme="minorBidi"/>
              </w:rPr>
            </w:pPr>
          </w:p>
        </w:tc>
      </w:tr>
      <w:tr w:rsidR="00540053" w:rsidRPr="004F7075" w14:paraId="2C27B3DF" w14:textId="77777777" w:rsidTr="00540053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49C6F" w14:textId="50F42BA6" w:rsidR="00540053" w:rsidRPr="00540053" w:rsidRDefault="00540053" w:rsidP="00540053">
            <w:pPr>
              <w:rPr>
                <w:rFonts w:asciiTheme="minorBidi" w:hAnsiTheme="minorBidi" w:cstheme="minorBidi"/>
                <w:b/>
                <w:bCs/>
              </w:rPr>
            </w:pPr>
            <w:r w:rsidRPr="00540053">
              <w:rPr>
                <w:rFonts w:asciiTheme="minorBidi" w:hAnsiTheme="minorBidi" w:cstheme="minorBidi"/>
                <w:b/>
                <w:bCs/>
              </w:rPr>
              <w:t>Date(s)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0CBE" w14:textId="77777777" w:rsidR="00540053" w:rsidRPr="004F7075" w:rsidRDefault="00540053" w:rsidP="00540053">
            <w:pPr>
              <w:rPr>
                <w:rFonts w:asciiTheme="minorBidi" w:hAnsiTheme="minorBidi" w:cstheme="minorBidi"/>
              </w:rPr>
            </w:pPr>
            <w:r w:rsidRPr="004F7075">
              <w:rPr>
                <w:rFonts w:asciiTheme="minorBidi" w:hAnsiTheme="minorBidi" w:cstheme="minorBidi"/>
              </w:rPr>
              <w:t xml:space="preserve">From: 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9444" w14:textId="77777777" w:rsidR="00540053" w:rsidRPr="004F7075" w:rsidRDefault="00540053" w:rsidP="00540053">
            <w:pPr>
              <w:rPr>
                <w:rFonts w:asciiTheme="minorBidi" w:hAnsiTheme="minorBidi" w:cstheme="minorBidi"/>
              </w:rPr>
            </w:pPr>
            <w:r w:rsidRPr="004F7075">
              <w:rPr>
                <w:rFonts w:asciiTheme="minorBidi" w:hAnsiTheme="minorBidi" w:cstheme="minorBidi"/>
              </w:rPr>
              <w:t xml:space="preserve">To: </w:t>
            </w:r>
          </w:p>
        </w:tc>
      </w:tr>
      <w:tr w:rsidR="00C62BA2" w:rsidRPr="004F7075" w14:paraId="3F90993A" w14:textId="77777777" w:rsidTr="00F37BA8">
        <w:trPr>
          <w:trHeight w:val="454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6B244" w14:textId="6B3EC0B7" w:rsidR="00C62BA2" w:rsidRPr="004F7075" w:rsidRDefault="00C62BA2" w:rsidP="00C62BA2">
            <w:pPr>
              <w:jc w:val="right"/>
              <w:rPr>
                <w:rFonts w:asciiTheme="minorBidi" w:hAnsiTheme="minorBidi" w:cstheme="minorBidi"/>
              </w:rPr>
            </w:pPr>
            <w:r w:rsidRPr="007E7C12">
              <w:rPr>
                <w:rFonts w:asciiTheme="minorBidi" w:hAnsiTheme="minorBidi" w:cstheme="minorBidi"/>
                <w:b/>
                <w:bCs/>
              </w:rPr>
              <w:t>Half/Full day rate charged where applicable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BE5C" w14:textId="694C65CD" w:rsidR="00C62BA2" w:rsidRPr="00032641" w:rsidRDefault="00C62BA2" w:rsidP="002F191B">
            <w:pPr>
              <w:rPr>
                <w:rFonts w:asciiTheme="minorBidi" w:hAnsiTheme="minorBidi" w:cstheme="minorBidi"/>
                <w:b/>
                <w:bCs/>
              </w:rPr>
            </w:pPr>
            <w:r w:rsidRPr="00032641">
              <w:rPr>
                <w:rFonts w:asciiTheme="minorBidi" w:hAnsiTheme="minorBidi" w:cstheme="minorBidi"/>
                <w:b/>
                <w:bCs/>
              </w:rPr>
              <w:t>£</w:t>
            </w:r>
          </w:p>
        </w:tc>
      </w:tr>
    </w:tbl>
    <w:p w14:paraId="3633DCB5" w14:textId="622E85EF" w:rsidR="00862530" w:rsidRPr="00032641" w:rsidRDefault="00032641" w:rsidP="00D51641">
      <w:pPr>
        <w:tabs>
          <w:tab w:val="left" w:pos="1740"/>
        </w:tabs>
        <w:rPr>
          <w:rFonts w:asciiTheme="minorBidi" w:eastAsia="Arial Unicode MS" w:hAnsiTheme="minorBidi" w:cstheme="minorBidi"/>
          <w:b/>
          <w:color w:val="auto"/>
          <w:u w:val="single"/>
          <w:shd w:val="clear" w:color="auto" w:fill="FFFFFF"/>
          <w:lang w:val="en-GB" w:eastAsia="en-GB"/>
        </w:rPr>
      </w:pPr>
      <w:r w:rsidRPr="00032641">
        <w:rPr>
          <w:rFonts w:asciiTheme="minorBidi" w:eastAsia="Arial Unicode MS" w:hAnsiTheme="minorBidi" w:cstheme="minorBidi"/>
          <w:b/>
          <w:color w:val="auto"/>
          <w:u w:val="single"/>
          <w:shd w:val="clear" w:color="auto" w:fill="FFFFFF"/>
          <w:lang w:val="en-GB" w:eastAsia="en-GB"/>
        </w:rPr>
        <w:lastRenderedPageBreak/>
        <w:t>Declarations</w:t>
      </w:r>
    </w:p>
    <w:p w14:paraId="49E2ED27" w14:textId="77777777" w:rsidR="00FB7F7E" w:rsidRDefault="00FB7F7E" w:rsidP="00FB7F7E">
      <w:pPr>
        <w:tabs>
          <w:tab w:val="left" w:pos="1740"/>
        </w:tabs>
        <w:rPr>
          <w:rFonts w:asciiTheme="minorBidi" w:eastAsia="Arial Unicode MS" w:hAnsiTheme="minorBidi" w:cstheme="minorBidi"/>
          <w:b/>
          <w:color w:val="auto"/>
          <w:shd w:val="clear" w:color="auto" w:fill="FFFFFF"/>
          <w:lang w:eastAsia="en-GB"/>
        </w:rPr>
      </w:pPr>
    </w:p>
    <w:p w14:paraId="7AB41742" w14:textId="77777777" w:rsidR="006C1BF2" w:rsidRDefault="006C1BF2" w:rsidP="006C1BF2">
      <w:pPr>
        <w:tabs>
          <w:tab w:val="left" w:pos="1740"/>
        </w:tabs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</w:pPr>
      <w:r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>You only need to complete the IR35 section i</w:t>
      </w:r>
      <w:r w:rsidRPr="0040707C"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 xml:space="preserve">f you are </w:t>
      </w:r>
      <w:r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>r</w:t>
      </w:r>
      <w:r w:rsidRPr="0040707C"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>eceiving payment f</w:t>
      </w:r>
      <w:r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>rom</w:t>
      </w:r>
      <w:r w:rsidRPr="0040707C"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 xml:space="preserve"> </w:t>
      </w:r>
      <w:r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>NHSE</w:t>
      </w:r>
      <w:r w:rsidRPr="0040707C"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 xml:space="preserve"> for your services such as a Lay rep</w:t>
      </w:r>
      <w:r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>resentative</w:t>
      </w:r>
      <w:r w:rsidRPr="0040707C"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>, delivering educational activity</w:t>
      </w:r>
      <w:r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 xml:space="preserve"> or providing a service </w:t>
      </w:r>
      <w:proofErr w:type="spellStart"/>
      <w:proofErr w:type="gramStart"/>
      <w:r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>eg</w:t>
      </w:r>
      <w:proofErr w:type="spellEnd"/>
      <w:r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>;</w:t>
      </w:r>
      <w:proofErr w:type="gramEnd"/>
      <w:r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 xml:space="preserve"> coaching, counselling. </w:t>
      </w:r>
    </w:p>
    <w:p w14:paraId="69ED2B2C" w14:textId="77777777" w:rsidR="006C1BF2" w:rsidRDefault="006C1BF2" w:rsidP="006C1BF2">
      <w:pPr>
        <w:tabs>
          <w:tab w:val="left" w:pos="1740"/>
        </w:tabs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</w:pPr>
    </w:p>
    <w:p w14:paraId="371D50DE" w14:textId="1AA00854" w:rsidR="006C1BF2" w:rsidRPr="00862530" w:rsidRDefault="006C1BF2" w:rsidP="00FB7F7E">
      <w:pPr>
        <w:tabs>
          <w:tab w:val="left" w:pos="1740"/>
        </w:tabs>
        <w:rPr>
          <w:rFonts w:asciiTheme="minorBidi" w:eastAsia="Arial Unicode MS" w:hAnsiTheme="minorBidi" w:cstheme="minorBidi"/>
          <w:b/>
          <w:color w:val="auto"/>
          <w:shd w:val="clear" w:color="auto" w:fill="FFFFFF"/>
          <w:lang w:eastAsia="en-GB"/>
        </w:rPr>
      </w:pPr>
      <w:r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 xml:space="preserve">If you are only requesting reimbursement for travel or subsistence, there is no need to complete the IR35 section. </w:t>
      </w:r>
    </w:p>
    <w:p w14:paraId="67C84CB1" w14:textId="77777777" w:rsidR="00032641" w:rsidRDefault="00032641" w:rsidP="00D51641">
      <w:pPr>
        <w:tabs>
          <w:tab w:val="left" w:pos="1740"/>
        </w:tabs>
        <w:rPr>
          <w:rFonts w:asciiTheme="minorBidi" w:eastAsia="Arial Unicode MS" w:hAnsiTheme="minorBidi" w:cstheme="minorBidi"/>
          <w:b/>
          <w:color w:val="auto"/>
          <w:shd w:val="clear" w:color="auto" w:fill="FFFFFF"/>
          <w:lang w:val="en-GB"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4820"/>
        <w:gridCol w:w="992"/>
      </w:tblGrid>
      <w:tr w:rsidR="00862530" w:rsidRPr="00862530" w14:paraId="1EDFE553" w14:textId="77777777" w:rsidTr="0045208A">
        <w:tc>
          <w:tcPr>
            <w:tcW w:w="10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AA526" w14:textId="77777777" w:rsidR="00862530" w:rsidRPr="00862530" w:rsidRDefault="00862530">
            <w:pPr>
              <w:jc w:val="center"/>
              <w:rPr>
                <w:rFonts w:asciiTheme="minorBidi" w:hAnsiTheme="minorBidi" w:cstheme="minorBidi"/>
                <w:color w:val="auto"/>
                <w:lang w:val="en-GB"/>
              </w:rPr>
            </w:pPr>
            <w:r w:rsidRPr="00862530">
              <w:rPr>
                <w:rFonts w:asciiTheme="minorBidi" w:hAnsiTheme="minorBidi" w:cstheme="minorBidi"/>
                <w:b/>
                <w:bCs/>
              </w:rPr>
              <w:t>IR35 Status</w:t>
            </w:r>
          </w:p>
          <w:p w14:paraId="2A4E74B4" w14:textId="544D19FC" w:rsidR="00862530" w:rsidRPr="0045208A" w:rsidRDefault="006C1BF2" w:rsidP="006C1BF2">
            <w:pPr>
              <w:jc w:val="center"/>
              <w:rPr>
                <w:rFonts w:asciiTheme="minorBidi" w:hAnsiTheme="minorBidi" w:cstheme="minorBidi"/>
                <w:i/>
                <w:iCs/>
              </w:rPr>
            </w:pPr>
            <w:r w:rsidRPr="00F85B93">
              <w:rPr>
                <w:rFonts w:asciiTheme="minorBidi" w:hAnsiTheme="minorBidi" w:cstheme="minorBidi"/>
                <w:i/>
                <w:iCs/>
                <w:lang w:val="en-GB"/>
              </w:rPr>
              <w:t>If you will be receiving payment for a service/event/activity, please confirm your IR35 status determined by the HMRC CEST assessment provided by NHSE-SW. Failure to confirm your status may delay any payment</w:t>
            </w:r>
            <w:r>
              <w:rPr>
                <w:rFonts w:asciiTheme="minorBidi" w:hAnsiTheme="minorBidi" w:cstheme="minorBidi"/>
                <w:i/>
                <w:iCs/>
                <w:lang w:val="en-GB"/>
              </w:rPr>
              <w:t>.</w:t>
            </w:r>
          </w:p>
        </w:tc>
      </w:tr>
      <w:tr w:rsidR="0097783A" w:rsidRPr="00862530" w14:paraId="79D5541B" w14:textId="77777777" w:rsidTr="00F867DD">
        <w:trPr>
          <w:trHeight w:val="372"/>
        </w:trPr>
        <w:tc>
          <w:tcPr>
            <w:tcW w:w="10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1B55" w14:textId="60EEF876" w:rsidR="0097783A" w:rsidRPr="000A24B1" w:rsidRDefault="0097783A" w:rsidP="0097783A">
            <w:pPr>
              <w:jc w:val="right"/>
              <w:rPr>
                <w:rFonts w:asciiTheme="minorBidi" w:hAnsiTheme="minorBidi" w:cstheme="minorBidi"/>
                <w:b/>
                <w:bCs/>
                <w:highlight w:val="lightGray"/>
              </w:rPr>
            </w:pPr>
            <w:r w:rsidRPr="000A24B1">
              <w:rPr>
                <w:rFonts w:asciiTheme="minorBidi" w:hAnsiTheme="minorBidi" w:cstheme="minorBidi"/>
                <w:b/>
                <w:bCs/>
                <w:highlight w:val="lightGray"/>
              </w:rPr>
              <w:t>Yes/No</w:t>
            </w:r>
          </w:p>
        </w:tc>
      </w:tr>
      <w:tr w:rsidR="00862530" w:rsidRPr="00862530" w14:paraId="5F15474A" w14:textId="77777777" w:rsidTr="0097783A">
        <w:trPr>
          <w:trHeight w:val="305"/>
        </w:trPr>
        <w:tc>
          <w:tcPr>
            <w:tcW w:w="99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D6305" w14:textId="26244703" w:rsidR="00862530" w:rsidRPr="000A24B1" w:rsidRDefault="00862530">
            <w:pPr>
              <w:rPr>
                <w:rFonts w:asciiTheme="minorBidi" w:hAnsiTheme="minorBidi" w:cstheme="minorBidi"/>
                <w:b/>
                <w:bCs/>
              </w:rPr>
            </w:pPr>
            <w:r w:rsidRPr="000A24B1">
              <w:rPr>
                <w:rFonts w:asciiTheme="minorBidi" w:hAnsiTheme="minorBidi" w:cstheme="minorBidi"/>
                <w:b/>
                <w:bCs/>
              </w:rPr>
              <w:t>Self-employed for tax purposes for this work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5D55" w14:textId="080893E9" w:rsidR="00862530" w:rsidRPr="00862530" w:rsidRDefault="00862530">
            <w:pPr>
              <w:rPr>
                <w:rFonts w:asciiTheme="minorBidi" w:hAnsiTheme="minorBidi" w:cstheme="minorBidi"/>
              </w:rPr>
            </w:pPr>
          </w:p>
        </w:tc>
      </w:tr>
      <w:tr w:rsidR="00862530" w:rsidRPr="00862530" w14:paraId="35D9B818" w14:textId="77777777" w:rsidTr="000A24B1">
        <w:tc>
          <w:tcPr>
            <w:tcW w:w="99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CD1AD" w14:textId="58C50BA4" w:rsidR="00862530" w:rsidRPr="000A24B1" w:rsidRDefault="00862530">
            <w:pPr>
              <w:rPr>
                <w:rFonts w:asciiTheme="minorBidi" w:hAnsiTheme="minorBidi" w:cstheme="minorBidi"/>
                <w:b/>
                <w:bCs/>
              </w:rPr>
            </w:pPr>
            <w:r w:rsidRPr="000A24B1">
              <w:rPr>
                <w:rFonts w:asciiTheme="minorBidi" w:hAnsiTheme="minorBidi" w:cstheme="minorBidi"/>
                <w:b/>
                <w:bCs/>
              </w:rPr>
              <w:t>Employed for tax purposes for this work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B3FC" w14:textId="77777777" w:rsidR="00862530" w:rsidRPr="00B25433" w:rsidRDefault="00862530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862530" w:rsidRPr="00862530" w14:paraId="70DA2EDC" w14:textId="77777777" w:rsidTr="000A24B1">
        <w:tc>
          <w:tcPr>
            <w:tcW w:w="99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8399F" w14:textId="1A5C7ABB" w:rsidR="00862530" w:rsidRPr="000A24B1" w:rsidRDefault="00862530">
            <w:pPr>
              <w:rPr>
                <w:rFonts w:asciiTheme="minorBidi" w:hAnsiTheme="minorBidi" w:cstheme="minorBidi"/>
                <w:b/>
                <w:bCs/>
              </w:rPr>
            </w:pPr>
            <w:r w:rsidRPr="000A24B1">
              <w:rPr>
                <w:rFonts w:asciiTheme="minorBidi" w:hAnsiTheme="minorBidi" w:cstheme="minorBidi"/>
                <w:b/>
                <w:bCs/>
              </w:rPr>
              <w:t>Off-payroll working (IR35) rules do not apply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7EDA" w14:textId="77777777" w:rsidR="00862530" w:rsidRPr="00862530" w:rsidRDefault="00862530">
            <w:pPr>
              <w:rPr>
                <w:rFonts w:asciiTheme="minorBidi" w:hAnsiTheme="minorBidi" w:cstheme="minorBidi"/>
              </w:rPr>
            </w:pPr>
          </w:p>
        </w:tc>
      </w:tr>
      <w:tr w:rsidR="00862530" w:rsidRPr="00862530" w14:paraId="016AAE5B" w14:textId="77777777" w:rsidTr="000A24B1">
        <w:tc>
          <w:tcPr>
            <w:tcW w:w="99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49A91" w14:textId="68DD1DD7" w:rsidR="00862530" w:rsidRPr="000A24B1" w:rsidRDefault="00862530">
            <w:pPr>
              <w:rPr>
                <w:rFonts w:asciiTheme="minorBidi" w:hAnsiTheme="minorBidi" w:cstheme="minorBidi"/>
                <w:b/>
                <w:bCs/>
              </w:rPr>
            </w:pPr>
            <w:r w:rsidRPr="000A24B1">
              <w:rPr>
                <w:rFonts w:asciiTheme="minorBidi" w:hAnsiTheme="minorBidi" w:cstheme="minorBidi"/>
                <w:b/>
                <w:bCs/>
              </w:rPr>
              <w:t>Off-payroll working (IR35) rules apply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9533" w14:textId="77777777" w:rsidR="00862530" w:rsidRPr="00862530" w:rsidRDefault="00862530">
            <w:pPr>
              <w:rPr>
                <w:rFonts w:asciiTheme="minorBidi" w:hAnsiTheme="minorBidi" w:cstheme="minorBidi"/>
              </w:rPr>
            </w:pPr>
          </w:p>
        </w:tc>
      </w:tr>
      <w:tr w:rsidR="00862530" w:rsidRPr="00862530" w14:paraId="0E58CDD1" w14:textId="77777777" w:rsidTr="00862530">
        <w:tc>
          <w:tcPr>
            <w:tcW w:w="10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90F4" w14:textId="77777777" w:rsidR="00862530" w:rsidRPr="00862530" w:rsidRDefault="00862530">
            <w:pPr>
              <w:rPr>
                <w:rFonts w:asciiTheme="minorBidi" w:hAnsiTheme="minorBidi" w:cstheme="minorBidi"/>
              </w:rPr>
            </w:pPr>
          </w:p>
        </w:tc>
      </w:tr>
      <w:tr w:rsidR="00862530" w:rsidRPr="00862530" w14:paraId="7E84E984" w14:textId="77777777" w:rsidTr="00FB7F7E"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C7C9A" w14:textId="19A52D78" w:rsidR="00862530" w:rsidRPr="00FB7F7E" w:rsidRDefault="00862530">
            <w:pPr>
              <w:rPr>
                <w:rFonts w:asciiTheme="minorBidi" w:hAnsiTheme="minorBidi" w:cstheme="minorBidi"/>
                <w:b/>
                <w:bCs/>
              </w:rPr>
            </w:pPr>
            <w:r w:rsidRPr="00FB7F7E">
              <w:rPr>
                <w:rFonts w:asciiTheme="minorBidi" w:hAnsiTheme="minorBidi" w:cstheme="minorBidi"/>
                <w:b/>
                <w:bCs/>
              </w:rPr>
              <w:t>If employed, name of employer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3E4C" w14:textId="77777777" w:rsidR="00862530" w:rsidRDefault="00862530">
            <w:pPr>
              <w:rPr>
                <w:rFonts w:asciiTheme="minorBidi" w:hAnsiTheme="minorBidi" w:cstheme="minorBidi"/>
              </w:rPr>
            </w:pPr>
          </w:p>
          <w:p w14:paraId="48A50A32" w14:textId="77777777" w:rsidR="00FB7F7E" w:rsidRPr="00862530" w:rsidRDefault="00FB7F7E">
            <w:pPr>
              <w:rPr>
                <w:rFonts w:asciiTheme="minorBidi" w:hAnsiTheme="minorBidi" w:cstheme="minorBidi"/>
              </w:rPr>
            </w:pPr>
          </w:p>
        </w:tc>
      </w:tr>
    </w:tbl>
    <w:p w14:paraId="1F45A8D9" w14:textId="77777777" w:rsidR="006C1BF2" w:rsidRDefault="006C1BF2" w:rsidP="006C1BF2">
      <w:pPr>
        <w:tabs>
          <w:tab w:val="left" w:pos="1740"/>
        </w:tabs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</w:pPr>
    </w:p>
    <w:p w14:paraId="148C3851" w14:textId="1B1C145B" w:rsidR="006C1BF2" w:rsidRPr="00FB7F7E" w:rsidRDefault="006C1BF2" w:rsidP="006C1BF2">
      <w:pPr>
        <w:tabs>
          <w:tab w:val="left" w:pos="1740"/>
        </w:tabs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</w:pPr>
      <w:r w:rsidRPr="00FB7F7E"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 xml:space="preserve">Further information on off-payroll working rules is available at: </w:t>
      </w:r>
    </w:p>
    <w:p w14:paraId="6259392A" w14:textId="77777777" w:rsidR="006C1BF2" w:rsidRDefault="006C1BF2" w:rsidP="006C1BF2">
      <w:pPr>
        <w:tabs>
          <w:tab w:val="left" w:pos="1740"/>
        </w:tabs>
        <w:rPr>
          <w:rFonts w:asciiTheme="minorBidi" w:eastAsia="Arial Unicode MS" w:hAnsiTheme="minorBidi" w:cstheme="minorBidi"/>
          <w:b/>
          <w:color w:val="auto"/>
          <w:shd w:val="clear" w:color="auto" w:fill="FFFFFF"/>
          <w:lang w:val="en-GB" w:eastAsia="en-GB"/>
        </w:rPr>
      </w:pPr>
      <w:hyperlink r:id="rId16" w:history="1">
        <w:r w:rsidRPr="007A097E">
          <w:rPr>
            <w:rStyle w:val="Hyperlink"/>
            <w:rFonts w:asciiTheme="minorBidi" w:eastAsia="Arial Unicode MS" w:hAnsiTheme="minorBidi" w:cstheme="minorBidi"/>
            <w:b/>
            <w:shd w:val="clear" w:color="auto" w:fill="FFFFFF"/>
            <w:lang w:val="en-GB" w:eastAsia="en-GB"/>
          </w:rPr>
          <w:t>https://www.gov.uk/guidance/understanding-off-payroll-working-ir35</w:t>
        </w:r>
      </w:hyperlink>
      <w:r w:rsidRPr="007A097E">
        <w:rPr>
          <w:rFonts w:asciiTheme="minorBidi" w:eastAsia="Arial Unicode MS" w:hAnsiTheme="minorBidi" w:cstheme="minorBidi"/>
          <w:b/>
          <w:color w:val="auto"/>
          <w:shd w:val="clear" w:color="auto" w:fill="FFFFFF"/>
          <w:lang w:val="en-GB" w:eastAsia="en-GB"/>
        </w:rPr>
        <w:t xml:space="preserve"> </w:t>
      </w:r>
    </w:p>
    <w:p w14:paraId="6B43C755" w14:textId="77777777" w:rsidR="006C1BF2" w:rsidRDefault="006C1BF2" w:rsidP="00D51641">
      <w:pPr>
        <w:tabs>
          <w:tab w:val="left" w:pos="1740"/>
        </w:tabs>
        <w:rPr>
          <w:rFonts w:asciiTheme="minorBidi" w:eastAsia="Arial Unicode MS" w:hAnsiTheme="minorBidi" w:cstheme="minorBidi"/>
          <w:b/>
          <w:color w:val="auto"/>
          <w:shd w:val="clear" w:color="auto" w:fill="FFFFFF"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0"/>
        <w:gridCol w:w="5820"/>
      </w:tblGrid>
      <w:tr w:rsidR="00E4678E" w14:paraId="73C7CF5F" w14:textId="77777777" w:rsidTr="006D1349">
        <w:tc>
          <w:tcPr>
            <w:tcW w:w="10910" w:type="dxa"/>
            <w:gridSpan w:val="2"/>
            <w:shd w:val="clear" w:color="auto" w:fill="D9D9D9" w:themeFill="background1" w:themeFillShade="D9"/>
          </w:tcPr>
          <w:p w14:paraId="5387BE87" w14:textId="77777777" w:rsidR="00E4678E" w:rsidRDefault="00E4678E" w:rsidP="002A7E6E">
            <w:pPr>
              <w:tabs>
                <w:tab w:val="left" w:pos="1740"/>
              </w:tabs>
              <w:jc w:val="center"/>
              <w:rPr>
                <w:rFonts w:asciiTheme="minorBidi" w:eastAsia="Arial Unicode MS" w:hAnsiTheme="minorBidi" w:cstheme="minorBidi"/>
                <w:b/>
                <w:color w:val="auto"/>
                <w:shd w:val="clear" w:color="auto" w:fill="FFFFFF"/>
                <w:lang w:val="en-GB" w:eastAsia="en-GB"/>
              </w:rPr>
            </w:pPr>
            <w:r w:rsidRPr="002A7E6E">
              <w:rPr>
                <w:rFonts w:asciiTheme="minorBidi" w:eastAsia="Arial Unicode MS" w:hAnsiTheme="minorBidi" w:cstheme="minorBidi"/>
                <w:b/>
                <w:color w:val="auto"/>
                <w:highlight w:val="lightGray"/>
                <w:shd w:val="clear" w:color="auto" w:fill="FFFFFF"/>
                <w:lang w:val="en-GB" w:eastAsia="en-GB"/>
              </w:rPr>
              <w:t>Claimant Declaration</w:t>
            </w:r>
          </w:p>
          <w:p w14:paraId="00FC8D5D" w14:textId="24F184DB" w:rsidR="002A7E6E" w:rsidRDefault="002A7E6E" w:rsidP="002A7E6E">
            <w:pPr>
              <w:tabs>
                <w:tab w:val="left" w:pos="1740"/>
              </w:tabs>
              <w:jc w:val="center"/>
              <w:rPr>
                <w:rFonts w:asciiTheme="minorBidi" w:eastAsia="Arial Unicode MS" w:hAnsiTheme="minorBidi" w:cstheme="minorBidi"/>
                <w:b/>
                <w:color w:val="auto"/>
                <w:shd w:val="clear" w:color="auto" w:fill="FFFFFF"/>
                <w:lang w:val="en-GB" w:eastAsia="en-GB"/>
              </w:rPr>
            </w:pPr>
          </w:p>
        </w:tc>
      </w:tr>
      <w:tr w:rsidR="00862530" w14:paraId="1ADFC788" w14:textId="77777777" w:rsidTr="006D1349">
        <w:tc>
          <w:tcPr>
            <w:tcW w:w="10910" w:type="dxa"/>
            <w:gridSpan w:val="2"/>
          </w:tcPr>
          <w:p w14:paraId="60AAFE04" w14:textId="1EFC9330" w:rsidR="00862530" w:rsidRPr="006D1349" w:rsidRDefault="00862530" w:rsidP="00D51641">
            <w:pPr>
              <w:tabs>
                <w:tab w:val="left" w:pos="1740"/>
              </w:tabs>
              <w:rPr>
                <w:rFonts w:asciiTheme="minorBidi" w:eastAsia="Arial Unicode MS" w:hAnsiTheme="minorBidi" w:cstheme="minorBidi"/>
                <w:b/>
                <w:color w:val="auto"/>
                <w:shd w:val="clear" w:color="auto" w:fill="FFFFFF"/>
                <w:lang w:val="en-GB" w:eastAsia="en-GB"/>
              </w:rPr>
            </w:pPr>
            <w:r w:rsidRPr="006D1349">
              <w:rPr>
                <w:rFonts w:asciiTheme="minorBidi" w:hAnsiTheme="minorBidi" w:cstheme="minorBidi"/>
                <w:b/>
              </w:rPr>
              <w:t xml:space="preserve">I declare that the expenses claimed were necessarily incurred by me </w:t>
            </w:r>
            <w:proofErr w:type="gramStart"/>
            <w:r w:rsidRPr="006D1349">
              <w:rPr>
                <w:rFonts w:asciiTheme="minorBidi" w:hAnsiTheme="minorBidi" w:cstheme="minorBidi"/>
                <w:b/>
              </w:rPr>
              <w:t xml:space="preserve">in regard </w:t>
            </w:r>
            <w:r w:rsidR="00F9214A" w:rsidRPr="006D1349">
              <w:rPr>
                <w:rFonts w:asciiTheme="minorBidi" w:hAnsiTheme="minorBidi" w:cstheme="minorBidi"/>
                <w:b/>
              </w:rPr>
              <w:t>to</w:t>
            </w:r>
            <w:proofErr w:type="gramEnd"/>
            <w:r w:rsidR="00F9214A" w:rsidRPr="006D1349">
              <w:rPr>
                <w:rFonts w:asciiTheme="minorBidi" w:hAnsiTheme="minorBidi" w:cstheme="minorBidi"/>
                <w:b/>
              </w:rPr>
              <w:t xml:space="preserve"> the</w:t>
            </w:r>
            <w:r w:rsidRPr="006D1349">
              <w:rPr>
                <w:rFonts w:asciiTheme="minorBidi" w:hAnsiTheme="minorBidi" w:cstheme="minorBidi"/>
                <w:b/>
              </w:rPr>
              <w:t xml:space="preserve"> above event(s)/activity and made in accordance with the NHS England </w:t>
            </w:r>
            <w:proofErr w:type="gramStart"/>
            <w:r w:rsidRPr="006D1349">
              <w:rPr>
                <w:rFonts w:asciiTheme="minorBidi" w:hAnsiTheme="minorBidi" w:cstheme="minorBidi"/>
                <w:b/>
              </w:rPr>
              <w:t>South West</w:t>
            </w:r>
            <w:proofErr w:type="gramEnd"/>
            <w:r w:rsidRPr="006D1349">
              <w:rPr>
                <w:rFonts w:asciiTheme="minorBidi" w:hAnsiTheme="minorBidi" w:cstheme="minorBidi"/>
                <w:b/>
              </w:rPr>
              <w:t xml:space="preserve"> conditions governing the payment of expenses</w:t>
            </w:r>
            <w:r w:rsidR="00B84B43" w:rsidRPr="006D1349">
              <w:rPr>
                <w:rFonts w:asciiTheme="minorBidi" w:hAnsiTheme="minorBidi" w:cstheme="minorBidi"/>
                <w:b/>
              </w:rPr>
              <w:t xml:space="preserve"> which I have read</w:t>
            </w:r>
            <w:r w:rsidRPr="006D1349">
              <w:rPr>
                <w:rFonts w:asciiTheme="minorBidi" w:hAnsiTheme="minorBidi" w:cstheme="minorBidi"/>
                <w:b/>
              </w:rPr>
              <w:t>. I understand that I am responsible, where appropriate, for declaring this income for tax purposes.</w:t>
            </w:r>
          </w:p>
        </w:tc>
      </w:tr>
      <w:tr w:rsidR="00862530" w14:paraId="0C871D36" w14:textId="77777777" w:rsidTr="006D1349">
        <w:tc>
          <w:tcPr>
            <w:tcW w:w="5090" w:type="dxa"/>
          </w:tcPr>
          <w:p w14:paraId="2E30A3E4" w14:textId="77777777" w:rsidR="00862530" w:rsidRDefault="00862530" w:rsidP="00D51641">
            <w:pPr>
              <w:tabs>
                <w:tab w:val="left" w:pos="1740"/>
              </w:tabs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Signed:</w:t>
            </w:r>
          </w:p>
          <w:p w14:paraId="706589F4" w14:textId="332A15B2" w:rsidR="0045208A" w:rsidRPr="008762D6" w:rsidRDefault="0045208A" w:rsidP="00D51641">
            <w:pPr>
              <w:tabs>
                <w:tab w:val="left" w:pos="1740"/>
              </w:tabs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5820" w:type="dxa"/>
          </w:tcPr>
          <w:p w14:paraId="7625359F" w14:textId="6CCD496F" w:rsidR="00862530" w:rsidRPr="008762D6" w:rsidRDefault="00862530" w:rsidP="00D51641">
            <w:pPr>
              <w:tabs>
                <w:tab w:val="left" w:pos="1740"/>
              </w:tabs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Date: </w:t>
            </w:r>
          </w:p>
        </w:tc>
      </w:tr>
    </w:tbl>
    <w:p w14:paraId="0E6463B8" w14:textId="77777777" w:rsidR="00862530" w:rsidRPr="007A097E" w:rsidRDefault="00862530" w:rsidP="00D51641">
      <w:pPr>
        <w:tabs>
          <w:tab w:val="left" w:pos="1740"/>
        </w:tabs>
        <w:rPr>
          <w:rFonts w:asciiTheme="minorBidi" w:eastAsia="Arial Unicode MS" w:hAnsiTheme="minorBidi" w:cstheme="minorBidi"/>
          <w:b/>
          <w:color w:val="auto"/>
          <w:shd w:val="clear" w:color="auto" w:fill="FFFFFF"/>
          <w:lang w:val="en-GB" w:eastAsia="en-GB"/>
        </w:rPr>
      </w:pPr>
    </w:p>
    <w:p w14:paraId="6EDE640A" w14:textId="77777777" w:rsidR="008762D6" w:rsidRDefault="008762D6" w:rsidP="00D51641">
      <w:pPr>
        <w:tabs>
          <w:tab w:val="left" w:pos="1740"/>
        </w:tabs>
        <w:rPr>
          <w:rFonts w:asciiTheme="minorBidi" w:eastAsia="Arial Unicode MS" w:hAnsiTheme="minorBidi" w:cstheme="minorBidi"/>
          <w:b/>
          <w:color w:val="auto"/>
          <w:sz w:val="18"/>
          <w:szCs w:val="18"/>
          <w:shd w:val="clear" w:color="auto" w:fill="FFFFFF"/>
          <w:lang w:val="en-GB" w:eastAsia="en-GB"/>
        </w:rPr>
      </w:pPr>
    </w:p>
    <w:p w14:paraId="52DFA2F7" w14:textId="26684CE4" w:rsidR="00D51641" w:rsidRPr="000979F8" w:rsidRDefault="0011625B" w:rsidP="000979F8">
      <w:pPr>
        <w:rPr>
          <w:rFonts w:ascii="Calibri" w:hAnsi="Calibri" w:cs="Calibri"/>
          <w:color w:val="0563C1"/>
          <w:u w:val="single"/>
          <w:lang w:val="en-GB" w:eastAsia="en-GB"/>
        </w:rPr>
      </w:pPr>
      <w:r w:rsidRPr="001A7B2C">
        <w:rPr>
          <w:rFonts w:asciiTheme="minorBidi" w:eastAsia="Arial Unicode MS" w:hAnsiTheme="minorBidi" w:cstheme="minorBidi"/>
          <w:b/>
          <w:color w:val="auto"/>
          <w:sz w:val="24"/>
          <w:szCs w:val="24"/>
          <w:shd w:val="clear" w:color="auto" w:fill="FFFFFF"/>
          <w:lang w:val="en-GB" w:eastAsia="en-GB"/>
        </w:rPr>
        <w:t xml:space="preserve">Please send the </w:t>
      </w:r>
      <w:r w:rsidR="002E32C3" w:rsidRPr="001A7B2C">
        <w:rPr>
          <w:rFonts w:asciiTheme="minorBidi" w:eastAsia="Arial Unicode MS" w:hAnsiTheme="minorBidi" w:cstheme="minorBidi"/>
          <w:b/>
          <w:color w:val="auto"/>
          <w:sz w:val="24"/>
          <w:szCs w:val="24"/>
          <w:shd w:val="clear" w:color="auto" w:fill="FFFFFF"/>
          <w:lang w:val="en-GB" w:eastAsia="en-GB"/>
        </w:rPr>
        <w:t xml:space="preserve">completed </w:t>
      </w:r>
      <w:r w:rsidRPr="001A7B2C">
        <w:rPr>
          <w:rFonts w:asciiTheme="minorBidi" w:eastAsia="Arial Unicode MS" w:hAnsiTheme="minorBidi" w:cstheme="minorBidi"/>
          <w:b/>
          <w:color w:val="auto"/>
          <w:sz w:val="24"/>
          <w:szCs w:val="24"/>
          <w:shd w:val="clear" w:color="auto" w:fill="FFFFFF"/>
          <w:lang w:val="en-GB" w:eastAsia="en-GB"/>
        </w:rPr>
        <w:t xml:space="preserve">form </w:t>
      </w:r>
      <w:r w:rsidR="00F9214A" w:rsidRPr="001A7B2C">
        <w:rPr>
          <w:rFonts w:asciiTheme="minorBidi" w:eastAsia="Arial Unicode MS" w:hAnsiTheme="minorBidi" w:cstheme="minorBidi"/>
          <w:b/>
          <w:color w:val="auto"/>
          <w:sz w:val="24"/>
          <w:szCs w:val="24"/>
          <w:shd w:val="clear" w:color="auto" w:fill="FFFFFF"/>
          <w:lang w:val="en-GB" w:eastAsia="en-GB"/>
        </w:rPr>
        <w:t>to: -</w:t>
      </w:r>
      <w:r w:rsidR="007E3A58" w:rsidRPr="001A7B2C">
        <w:rPr>
          <w:rFonts w:asciiTheme="minorBidi" w:eastAsia="Arial Unicode MS" w:hAnsiTheme="minorBidi" w:cstheme="minorBidi"/>
          <w:b/>
          <w:color w:val="auto"/>
          <w:sz w:val="24"/>
          <w:szCs w:val="24"/>
          <w:shd w:val="clear" w:color="auto" w:fill="FFFFFF"/>
          <w:lang w:val="en-GB" w:eastAsia="en-GB"/>
        </w:rPr>
        <w:t xml:space="preserve"> </w:t>
      </w:r>
      <w:hyperlink r:id="rId17" w:history="1">
        <w:r w:rsidR="000979F8" w:rsidRPr="000979F8">
          <w:rPr>
            <w:rFonts w:ascii="Calibri" w:hAnsi="Calibri" w:cs="Calibri"/>
            <w:color w:val="0563C1"/>
            <w:u w:val="single"/>
            <w:lang w:val="en-GB" w:eastAsia="en-GB"/>
          </w:rPr>
          <w:t xml:space="preserve">England.gpfinance.sw@nhs.net </w:t>
        </w:r>
      </w:hyperlink>
    </w:p>
    <w:p w14:paraId="687BB458" w14:textId="77777777" w:rsidR="00D51641" w:rsidRPr="004F7075" w:rsidRDefault="00D51641" w:rsidP="00D51641">
      <w:pPr>
        <w:tabs>
          <w:tab w:val="left" w:pos="1740"/>
        </w:tabs>
        <w:rPr>
          <w:rFonts w:asciiTheme="minorBidi" w:eastAsia="Arial Unicode MS" w:hAnsiTheme="minorBidi" w:cstheme="minorBidi"/>
          <w:b/>
          <w:color w:val="auto"/>
          <w:sz w:val="18"/>
          <w:szCs w:val="18"/>
          <w:shd w:val="clear" w:color="auto" w:fill="FFFFFF"/>
          <w:lang w:val="en-GB" w:eastAsia="en-GB"/>
        </w:rPr>
      </w:pPr>
    </w:p>
    <w:p w14:paraId="39A854A2" w14:textId="77777777" w:rsidR="00C42209" w:rsidRPr="004F7075" w:rsidRDefault="00C42209" w:rsidP="00D51641">
      <w:pPr>
        <w:tabs>
          <w:tab w:val="left" w:pos="1740"/>
        </w:tabs>
        <w:rPr>
          <w:rFonts w:asciiTheme="minorBidi" w:eastAsia="Arial Unicode MS" w:hAnsiTheme="minorBidi" w:cstheme="minorBidi"/>
          <w:color w:val="auto"/>
          <w:sz w:val="18"/>
          <w:szCs w:val="18"/>
          <w:shd w:val="clear" w:color="auto" w:fill="FFFFFF"/>
          <w:lang w:val="en-GB" w:eastAsia="en-GB"/>
        </w:rPr>
      </w:pPr>
    </w:p>
    <w:p w14:paraId="739894CB" w14:textId="4E0A0DB1" w:rsidR="009D5E47" w:rsidRDefault="0056371B" w:rsidP="00E84E81">
      <w:pPr>
        <w:tabs>
          <w:tab w:val="left" w:pos="1740"/>
        </w:tabs>
        <w:rPr>
          <w:rFonts w:asciiTheme="minorBidi" w:hAnsiTheme="minorBidi" w:cstheme="minorBidi"/>
          <w:lang w:val="en-GB" w:eastAsia="en-GB"/>
        </w:rPr>
      </w:pPr>
      <w:r w:rsidRPr="004F7075">
        <w:rPr>
          <w:rFonts w:asciiTheme="minorBidi" w:eastAsia="Arial Unicode MS" w:hAnsiTheme="minorBidi" w:cstheme="minorBidi"/>
          <w:sz w:val="20"/>
          <w:szCs w:val="20"/>
        </w:rPr>
        <w:t>NHSE use only</w:t>
      </w:r>
      <w:r>
        <w:rPr>
          <w:rFonts w:asciiTheme="minorBidi" w:eastAsia="Arial Unicode MS" w:hAnsiTheme="minorBidi" w:cstheme="minorBidi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930"/>
      </w:tblGrid>
      <w:tr w:rsidR="00A6264E" w:rsidRPr="00A6264E" w14:paraId="62FA35D8" w14:textId="77777777" w:rsidTr="006D1349">
        <w:tc>
          <w:tcPr>
            <w:tcW w:w="10910" w:type="dxa"/>
            <w:gridSpan w:val="2"/>
            <w:shd w:val="clear" w:color="auto" w:fill="D9D9D9" w:themeFill="background1" w:themeFillShade="D9"/>
          </w:tcPr>
          <w:p w14:paraId="03805F8B" w14:textId="77777777" w:rsidR="001A7B2C" w:rsidRDefault="00A6264E" w:rsidP="001A7B2C">
            <w:pPr>
              <w:tabs>
                <w:tab w:val="left" w:pos="1740"/>
              </w:tabs>
              <w:jc w:val="center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1A7B2C">
              <w:rPr>
                <w:rFonts w:asciiTheme="minorBidi" w:hAnsiTheme="minorBidi" w:cstheme="minorBidi"/>
                <w:b/>
                <w:bCs/>
                <w:lang w:val="en-GB" w:eastAsia="en-GB"/>
              </w:rPr>
              <w:t xml:space="preserve">NHS England </w:t>
            </w:r>
            <w:proofErr w:type="gramStart"/>
            <w:r w:rsidRPr="001A7B2C">
              <w:rPr>
                <w:rFonts w:asciiTheme="minorBidi" w:hAnsiTheme="minorBidi" w:cstheme="minorBidi"/>
                <w:b/>
                <w:bCs/>
                <w:lang w:val="en-GB" w:eastAsia="en-GB"/>
              </w:rPr>
              <w:t>South West</w:t>
            </w:r>
            <w:proofErr w:type="gramEnd"/>
            <w:r w:rsidRPr="001A7B2C">
              <w:rPr>
                <w:rFonts w:asciiTheme="minorBidi" w:hAnsiTheme="minorBidi" w:cstheme="minorBidi"/>
                <w:b/>
                <w:bCs/>
                <w:lang w:val="en-GB" w:eastAsia="en-GB"/>
              </w:rPr>
              <w:t xml:space="preserve"> WT&amp;E </w:t>
            </w:r>
          </w:p>
          <w:p w14:paraId="70E6D805" w14:textId="2968C9CB" w:rsidR="001A7B2C" w:rsidRPr="001A7B2C" w:rsidRDefault="00A6264E" w:rsidP="001A7B2C">
            <w:pPr>
              <w:tabs>
                <w:tab w:val="left" w:pos="1740"/>
              </w:tabs>
              <w:jc w:val="center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1A7B2C">
              <w:rPr>
                <w:rFonts w:asciiTheme="minorBidi" w:hAnsiTheme="minorBidi" w:cstheme="minorBidi"/>
                <w:b/>
                <w:bCs/>
                <w:lang w:val="en-GB" w:eastAsia="en-GB"/>
              </w:rPr>
              <w:t>Authorisation</w:t>
            </w:r>
          </w:p>
        </w:tc>
      </w:tr>
      <w:tr w:rsidR="00A6264E" w:rsidRPr="00A6264E" w14:paraId="2E6CFAB7" w14:textId="77777777" w:rsidTr="006D1349">
        <w:tc>
          <w:tcPr>
            <w:tcW w:w="1980" w:type="dxa"/>
            <w:shd w:val="clear" w:color="auto" w:fill="D9D9D9" w:themeFill="background1" w:themeFillShade="D9"/>
          </w:tcPr>
          <w:p w14:paraId="6289CD95" w14:textId="0134CE50" w:rsidR="00A6264E" w:rsidRPr="00540053" w:rsidRDefault="00A6264E" w:rsidP="00540053">
            <w:pPr>
              <w:tabs>
                <w:tab w:val="left" w:pos="1740"/>
              </w:tabs>
              <w:jc w:val="both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540053">
              <w:rPr>
                <w:rFonts w:asciiTheme="minorBidi" w:hAnsiTheme="minorBidi" w:cstheme="minorBidi"/>
                <w:b/>
                <w:bCs/>
                <w:lang w:val="en-GB" w:eastAsia="en-GB"/>
              </w:rPr>
              <w:t>Name</w:t>
            </w:r>
          </w:p>
        </w:tc>
        <w:tc>
          <w:tcPr>
            <w:tcW w:w="8930" w:type="dxa"/>
          </w:tcPr>
          <w:p w14:paraId="2853C3D7" w14:textId="77777777" w:rsidR="00A6264E" w:rsidRDefault="00A6264E" w:rsidP="00E84E81">
            <w:pPr>
              <w:tabs>
                <w:tab w:val="left" w:pos="1740"/>
              </w:tabs>
              <w:rPr>
                <w:rFonts w:asciiTheme="minorBidi" w:hAnsiTheme="minorBidi" w:cstheme="minorBidi"/>
                <w:lang w:val="en-GB" w:eastAsia="en-GB"/>
              </w:rPr>
            </w:pPr>
          </w:p>
          <w:p w14:paraId="33F08D64" w14:textId="5634D2C8" w:rsidR="009E5C36" w:rsidRPr="00A6264E" w:rsidRDefault="009E5C36" w:rsidP="00E84E81">
            <w:pPr>
              <w:tabs>
                <w:tab w:val="left" w:pos="1740"/>
              </w:tabs>
              <w:rPr>
                <w:rFonts w:asciiTheme="minorBidi" w:hAnsiTheme="minorBidi" w:cstheme="minorBidi"/>
                <w:lang w:val="en-GB" w:eastAsia="en-GB"/>
              </w:rPr>
            </w:pPr>
          </w:p>
        </w:tc>
      </w:tr>
      <w:tr w:rsidR="00A6264E" w:rsidRPr="00A6264E" w14:paraId="5CA6487C" w14:textId="77777777" w:rsidTr="006D1349">
        <w:tc>
          <w:tcPr>
            <w:tcW w:w="1980" w:type="dxa"/>
            <w:shd w:val="clear" w:color="auto" w:fill="D9D9D9" w:themeFill="background1" w:themeFillShade="D9"/>
          </w:tcPr>
          <w:p w14:paraId="528D5527" w14:textId="3CB13A39" w:rsidR="00A6264E" w:rsidRPr="00540053" w:rsidRDefault="00A6264E" w:rsidP="00540053">
            <w:pPr>
              <w:tabs>
                <w:tab w:val="left" w:pos="1740"/>
              </w:tabs>
              <w:bidi/>
              <w:jc w:val="right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540053">
              <w:rPr>
                <w:rFonts w:asciiTheme="minorBidi" w:hAnsiTheme="minorBidi" w:cstheme="minorBidi"/>
                <w:b/>
                <w:bCs/>
                <w:lang w:val="en-GB" w:eastAsia="en-GB"/>
              </w:rPr>
              <w:t>Title</w:t>
            </w:r>
          </w:p>
        </w:tc>
        <w:tc>
          <w:tcPr>
            <w:tcW w:w="8930" w:type="dxa"/>
          </w:tcPr>
          <w:p w14:paraId="28F6BBE8" w14:textId="77777777" w:rsidR="00A6264E" w:rsidRDefault="00A6264E" w:rsidP="00E84E81">
            <w:pPr>
              <w:tabs>
                <w:tab w:val="left" w:pos="1740"/>
              </w:tabs>
              <w:rPr>
                <w:rFonts w:asciiTheme="minorBidi" w:hAnsiTheme="minorBidi" w:cstheme="minorBidi"/>
                <w:lang w:val="en-GB" w:eastAsia="en-GB"/>
              </w:rPr>
            </w:pPr>
          </w:p>
          <w:p w14:paraId="25DAF99A" w14:textId="0C13115A" w:rsidR="009E5C36" w:rsidRPr="00A6264E" w:rsidRDefault="009E5C36" w:rsidP="00E84E81">
            <w:pPr>
              <w:tabs>
                <w:tab w:val="left" w:pos="1740"/>
              </w:tabs>
              <w:rPr>
                <w:rFonts w:asciiTheme="minorBidi" w:hAnsiTheme="minorBidi" w:cstheme="minorBidi"/>
                <w:lang w:val="en-GB" w:eastAsia="en-GB"/>
              </w:rPr>
            </w:pPr>
          </w:p>
        </w:tc>
      </w:tr>
      <w:tr w:rsidR="00F12088" w:rsidRPr="00A6264E" w14:paraId="17BBC1BE" w14:textId="77777777" w:rsidTr="006D1349">
        <w:tc>
          <w:tcPr>
            <w:tcW w:w="1980" w:type="dxa"/>
            <w:shd w:val="clear" w:color="auto" w:fill="D9D9D9" w:themeFill="background1" w:themeFillShade="D9"/>
          </w:tcPr>
          <w:p w14:paraId="032C7B1D" w14:textId="62EE7107" w:rsidR="00F12088" w:rsidRDefault="00F12088" w:rsidP="00540053">
            <w:pPr>
              <w:tabs>
                <w:tab w:val="left" w:pos="1740"/>
              </w:tabs>
              <w:bidi/>
              <w:jc w:val="right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>
              <w:rPr>
                <w:rFonts w:asciiTheme="minorBidi" w:hAnsiTheme="minorBidi" w:cstheme="minorBidi"/>
                <w:b/>
                <w:bCs/>
                <w:lang w:val="en-GB" w:eastAsia="en-GB"/>
              </w:rPr>
              <w:t>Email</w:t>
            </w:r>
          </w:p>
          <w:p w14:paraId="5EBBD62E" w14:textId="01E48A01" w:rsidR="00F12088" w:rsidRPr="00540053" w:rsidRDefault="00F12088" w:rsidP="00F12088">
            <w:pPr>
              <w:tabs>
                <w:tab w:val="left" w:pos="1740"/>
              </w:tabs>
              <w:bidi/>
              <w:jc w:val="right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</w:p>
        </w:tc>
        <w:tc>
          <w:tcPr>
            <w:tcW w:w="8930" w:type="dxa"/>
          </w:tcPr>
          <w:p w14:paraId="67147AE6" w14:textId="77777777" w:rsidR="00F12088" w:rsidRDefault="00F12088" w:rsidP="00E84E81">
            <w:pPr>
              <w:tabs>
                <w:tab w:val="left" w:pos="1740"/>
              </w:tabs>
              <w:rPr>
                <w:rFonts w:asciiTheme="minorBidi" w:hAnsiTheme="minorBidi" w:cstheme="minorBidi"/>
                <w:lang w:val="en-GB" w:eastAsia="en-GB"/>
              </w:rPr>
            </w:pPr>
          </w:p>
        </w:tc>
      </w:tr>
      <w:tr w:rsidR="00A6264E" w:rsidRPr="00A6264E" w14:paraId="791EAF9D" w14:textId="77777777" w:rsidTr="006D1349">
        <w:tc>
          <w:tcPr>
            <w:tcW w:w="1980" w:type="dxa"/>
            <w:shd w:val="clear" w:color="auto" w:fill="D9D9D9" w:themeFill="background1" w:themeFillShade="D9"/>
          </w:tcPr>
          <w:p w14:paraId="4CCEE2C7" w14:textId="7613672F" w:rsidR="00A6264E" w:rsidRPr="00540053" w:rsidRDefault="00540053" w:rsidP="00540053">
            <w:pPr>
              <w:tabs>
                <w:tab w:val="left" w:pos="1740"/>
              </w:tabs>
              <w:bidi/>
              <w:jc w:val="right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>
              <w:rPr>
                <w:rFonts w:asciiTheme="minorBidi" w:hAnsiTheme="minorBidi" w:cstheme="minorBidi"/>
                <w:b/>
                <w:bCs/>
                <w:lang w:val="en-GB" w:eastAsia="en-GB"/>
              </w:rPr>
              <w:t>Approval Date</w:t>
            </w:r>
          </w:p>
        </w:tc>
        <w:tc>
          <w:tcPr>
            <w:tcW w:w="8930" w:type="dxa"/>
          </w:tcPr>
          <w:p w14:paraId="6140EAF6" w14:textId="77777777" w:rsidR="00A6264E" w:rsidRDefault="00A6264E" w:rsidP="00E84E81">
            <w:pPr>
              <w:tabs>
                <w:tab w:val="left" w:pos="1740"/>
              </w:tabs>
              <w:rPr>
                <w:rFonts w:asciiTheme="minorBidi" w:hAnsiTheme="minorBidi" w:cstheme="minorBidi"/>
                <w:lang w:val="en-GB" w:eastAsia="en-GB"/>
              </w:rPr>
            </w:pPr>
          </w:p>
          <w:p w14:paraId="37DECB01" w14:textId="77777777" w:rsidR="009E5C36" w:rsidRPr="00A6264E" w:rsidRDefault="009E5C36" w:rsidP="00E84E81">
            <w:pPr>
              <w:tabs>
                <w:tab w:val="left" w:pos="1740"/>
              </w:tabs>
              <w:rPr>
                <w:rFonts w:asciiTheme="minorBidi" w:hAnsiTheme="minorBidi" w:cstheme="minorBidi"/>
                <w:lang w:val="en-GB" w:eastAsia="en-GB"/>
              </w:rPr>
            </w:pPr>
          </w:p>
        </w:tc>
      </w:tr>
    </w:tbl>
    <w:p w14:paraId="68C273FE" w14:textId="77777777" w:rsidR="008A7010" w:rsidRPr="00A6264E" w:rsidRDefault="008A7010" w:rsidP="00E84E81">
      <w:pPr>
        <w:tabs>
          <w:tab w:val="left" w:pos="1740"/>
        </w:tabs>
        <w:rPr>
          <w:rFonts w:asciiTheme="minorBidi" w:hAnsiTheme="minorBidi" w:cstheme="minorBidi"/>
          <w:lang w:val="en-GB" w:eastAsia="en-GB"/>
        </w:rPr>
      </w:pPr>
    </w:p>
    <w:sectPr w:rsidR="008A7010" w:rsidRPr="00A6264E" w:rsidSect="00325B0A">
      <w:type w:val="continuous"/>
      <w:pgSz w:w="12240" w:h="15840" w:code="1"/>
      <w:pgMar w:top="284" w:right="567" w:bottom="284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5594" w14:textId="77777777" w:rsidR="008160EB" w:rsidRDefault="008160EB" w:rsidP="00B73EC3">
      <w:r>
        <w:separator/>
      </w:r>
    </w:p>
  </w:endnote>
  <w:endnote w:type="continuationSeparator" w:id="0">
    <w:p w14:paraId="0EF1EA6A" w14:textId="77777777" w:rsidR="008160EB" w:rsidRDefault="008160EB" w:rsidP="00B7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B2C0" w14:textId="77777777" w:rsidR="000A710F" w:rsidRDefault="000A7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 w:cstheme="minorBidi"/>
      </w:rPr>
      <w:id w:val="2051492498"/>
      <w:docPartObj>
        <w:docPartGallery w:val="Page Numbers (Bottom of Page)"/>
        <w:docPartUnique/>
      </w:docPartObj>
    </w:sdtPr>
    <w:sdtContent>
      <w:p w14:paraId="5EEB6996" w14:textId="09134F4F" w:rsidR="006D1349" w:rsidRPr="006D1349" w:rsidRDefault="000A710F" w:rsidP="006D1349">
        <w:pPr>
          <w:pStyle w:val="Footer"/>
          <w:rPr>
            <w:rFonts w:asciiTheme="minorBidi" w:hAnsiTheme="minorBidi" w:cstheme="minorBidi"/>
          </w:rPr>
        </w:pPr>
        <w:r>
          <w:rPr>
            <w:rFonts w:asciiTheme="minorBidi" w:hAnsiTheme="minorBidi" w:cstheme="minorBidi"/>
          </w:rPr>
          <w:t xml:space="preserve">Temporary Off-Payroll </w:t>
        </w:r>
        <w:r w:rsidR="006D1349" w:rsidRPr="006D1349">
          <w:rPr>
            <w:rFonts w:asciiTheme="minorBidi" w:hAnsiTheme="minorBidi" w:cstheme="minorBidi"/>
          </w:rPr>
          <w:t>Template: V02 April 2025</w:t>
        </w:r>
        <w:r w:rsidR="006D1349" w:rsidRPr="006D1349">
          <w:rPr>
            <w:rFonts w:asciiTheme="minorBidi" w:hAnsiTheme="minorBidi" w:cstheme="minorBidi"/>
          </w:rPr>
          <w:tab/>
        </w:r>
        <w:r w:rsidR="006D1349" w:rsidRPr="006D1349">
          <w:rPr>
            <w:rFonts w:asciiTheme="minorBidi" w:hAnsiTheme="minorBidi" w:cstheme="minorBidi"/>
          </w:rPr>
          <w:tab/>
        </w:r>
        <w:r w:rsidR="006D1349" w:rsidRPr="006D1349">
          <w:rPr>
            <w:rFonts w:asciiTheme="minorBidi" w:hAnsiTheme="minorBidi" w:cstheme="minorBidi"/>
          </w:rPr>
          <w:fldChar w:fldCharType="begin"/>
        </w:r>
        <w:r w:rsidR="006D1349" w:rsidRPr="006D1349">
          <w:rPr>
            <w:rFonts w:asciiTheme="minorBidi" w:hAnsiTheme="minorBidi" w:cstheme="minorBidi"/>
          </w:rPr>
          <w:instrText>PAGE   \* MERGEFORMAT</w:instrText>
        </w:r>
        <w:r w:rsidR="006D1349" w:rsidRPr="006D1349">
          <w:rPr>
            <w:rFonts w:asciiTheme="minorBidi" w:hAnsiTheme="minorBidi" w:cstheme="minorBidi"/>
          </w:rPr>
          <w:fldChar w:fldCharType="separate"/>
        </w:r>
        <w:r w:rsidR="006D1349" w:rsidRPr="006D1349">
          <w:rPr>
            <w:rFonts w:asciiTheme="minorBidi" w:hAnsiTheme="minorBidi" w:cstheme="minorBidi"/>
            <w:lang w:val="en-GB"/>
          </w:rPr>
          <w:t>2</w:t>
        </w:r>
        <w:r w:rsidR="006D1349" w:rsidRPr="006D1349">
          <w:rPr>
            <w:rFonts w:asciiTheme="minorBidi" w:hAnsiTheme="minorBidi" w:cstheme="minorBidi"/>
          </w:rPr>
          <w:fldChar w:fldCharType="end"/>
        </w:r>
      </w:p>
    </w:sdtContent>
  </w:sdt>
  <w:p w14:paraId="3FCA3664" w14:textId="77777777" w:rsidR="002E7A34" w:rsidRPr="002E7A34" w:rsidRDefault="002E7A34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D91C" w14:textId="77777777" w:rsidR="000A710F" w:rsidRDefault="000A7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F4AF6" w14:textId="77777777" w:rsidR="008160EB" w:rsidRDefault="008160EB" w:rsidP="00B73EC3">
      <w:r>
        <w:separator/>
      </w:r>
    </w:p>
  </w:footnote>
  <w:footnote w:type="continuationSeparator" w:id="0">
    <w:p w14:paraId="5F976262" w14:textId="77777777" w:rsidR="008160EB" w:rsidRDefault="008160EB" w:rsidP="00B7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B36C" w14:textId="77777777" w:rsidR="000A710F" w:rsidRDefault="000A7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2109" w14:textId="6C6405CC" w:rsidR="00D2553A" w:rsidRDefault="00D2553A" w:rsidP="00CA1D0E">
    <w:pPr>
      <w:rPr>
        <w:rFonts w:ascii="Arial Unicode MS" w:eastAsia="Arial Unicode MS" w:hAnsi="Arial Unicode MS" w:cs="Arial Unicode MS"/>
        <w:b/>
        <w:bCs/>
      </w:rPr>
    </w:pPr>
    <w:r w:rsidRPr="00D2553A">
      <w:rPr>
        <w:rFonts w:ascii="Arial Unicode MS" w:eastAsia="Arial Unicode MS" w:hAnsi="Arial Unicode MS" w:cs="Arial Unicode MS"/>
        <w:b/>
        <w:bCs/>
      </w:rPr>
      <w:t xml:space="preserve">NHS England </w:t>
    </w:r>
    <w:proofErr w:type="gramStart"/>
    <w:r w:rsidRPr="00D2553A">
      <w:rPr>
        <w:rFonts w:ascii="Arial Unicode MS" w:eastAsia="Arial Unicode MS" w:hAnsi="Arial Unicode MS" w:cs="Arial Unicode MS"/>
        <w:b/>
        <w:bCs/>
      </w:rPr>
      <w:t>South West</w:t>
    </w:r>
    <w:proofErr w:type="gramEnd"/>
    <w:r w:rsidRPr="00D2553A">
      <w:rPr>
        <w:rFonts w:ascii="Arial Unicode MS" w:eastAsia="Arial Unicode MS" w:hAnsi="Arial Unicode MS" w:cs="Arial Unicode MS"/>
        <w:b/>
        <w:bCs/>
      </w:rPr>
      <w:t xml:space="preserve"> Workforce, Training and Education</w:t>
    </w:r>
    <w:r>
      <w:rPr>
        <w:rFonts w:ascii="Arial Unicode MS" w:eastAsia="Arial Unicode MS" w:hAnsi="Arial Unicode MS" w:cs="Arial Unicode MS"/>
        <w:b/>
        <w:bCs/>
      </w:rPr>
      <w:t xml:space="preserve"> (WT&amp;E)</w:t>
    </w:r>
    <w:r w:rsidR="00CA1D0E">
      <w:rPr>
        <w:rFonts w:ascii="Arial Unicode MS" w:eastAsia="Arial Unicode MS" w:hAnsi="Arial Unicode MS" w:cs="Arial Unicode MS"/>
        <w:b/>
        <w:bCs/>
      </w:rPr>
      <w:tab/>
    </w:r>
    <w:r w:rsidR="00CA1D0E">
      <w:rPr>
        <w:rFonts w:ascii="Arial Unicode MS" w:eastAsia="Arial Unicode MS" w:hAnsi="Arial Unicode MS" w:cs="Arial Unicode MS"/>
        <w:b/>
        <w:bCs/>
      </w:rPr>
      <w:tab/>
    </w:r>
    <w:r>
      <w:rPr>
        <w:rFonts w:ascii="Arial Unicode MS" w:eastAsia="Arial Unicode MS" w:hAnsi="Arial Unicode MS" w:cs="Arial Unicode MS"/>
        <w:b/>
        <w:bCs/>
      </w:rPr>
      <w:t xml:space="preserve"> </w:t>
    </w:r>
    <w:r w:rsidR="00CA1D0E">
      <w:rPr>
        <w:rFonts w:ascii="Arial Unicode MS" w:eastAsia="Arial Unicode MS" w:hAnsi="Arial Unicode MS" w:cs="Arial Unicode MS"/>
        <w:b/>
        <w:bCs/>
        <w:noProof/>
      </w:rPr>
      <w:drawing>
        <wp:inline distT="0" distB="0" distL="0" distR="0" wp14:anchorId="039071A0" wp14:editId="189A3B84">
          <wp:extent cx="742298" cy="558800"/>
          <wp:effectExtent l="0" t="0" r="1270" b="0"/>
          <wp:docPr id="1556377380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377380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270" cy="5768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C30C75" w14:textId="77777777" w:rsidR="0056371B" w:rsidRDefault="00D2553A" w:rsidP="0056371B">
    <w:pPr>
      <w:rPr>
        <w:rFonts w:ascii="Arial Unicode MS" w:eastAsia="Arial Unicode MS" w:hAnsi="Arial Unicode MS" w:cs="Arial Unicode MS"/>
        <w:b/>
        <w:bCs/>
      </w:rPr>
    </w:pPr>
    <w:r w:rsidRPr="00D2553A">
      <w:rPr>
        <w:rFonts w:ascii="Arial Unicode MS" w:eastAsia="Arial Unicode MS" w:hAnsi="Arial Unicode MS" w:cs="Arial Unicode MS"/>
        <w:b/>
        <w:bCs/>
      </w:rPr>
      <w:t>Off-Payroll Invoice Template</w:t>
    </w:r>
  </w:p>
  <w:p w14:paraId="5E66D408" w14:textId="1AD77C2A" w:rsidR="002E7A34" w:rsidRDefault="00000000" w:rsidP="0056371B">
    <w:sdt>
      <w:sdtPr>
        <w:id w:val="1343131653"/>
        <w:docPartObj>
          <w:docPartGallery w:val="Watermarks"/>
          <w:docPartUnique/>
        </w:docPartObj>
      </w:sdtPr>
      <w:sdtContent>
        <w:r>
          <w:pict w14:anchorId="49E84C7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4959314" o:spid="_x0000_s1025" type="#_x0000_t136" style="position:absolute;margin-left:0;margin-top:0;width:439.35pt;height:263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INAL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FE9B" w14:textId="77777777" w:rsidR="000A710F" w:rsidRDefault="000A7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62A0"/>
    <w:multiLevelType w:val="hybridMultilevel"/>
    <w:tmpl w:val="DEF87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0A66"/>
    <w:multiLevelType w:val="hybridMultilevel"/>
    <w:tmpl w:val="4BD215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DB3A84"/>
    <w:multiLevelType w:val="hybridMultilevel"/>
    <w:tmpl w:val="35648EEE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74885132">
    <w:abstractNumId w:val="0"/>
  </w:num>
  <w:num w:numId="2" w16cid:durableId="431243652">
    <w:abstractNumId w:val="2"/>
  </w:num>
  <w:num w:numId="3" w16cid:durableId="2049988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36"/>
    <w:rsid w:val="0000139F"/>
    <w:rsid w:val="00001876"/>
    <w:rsid w:val="00005CC2"/>
    <w:rsid w:val="00010191"/>
    <w:rsid w:val="0001623E"/>
    <w:rsid w:val="000305C5"/>
    <w:rsid w:val="00032641"/>
    <w:rsid w:val="00034648"/>
    <w:rsid w:val="00041DDF"/>
    <w:rsid w:val="00050F97"/>
    <w:rsid w:val="000618D0"/>
    <w:rsid w:val="000731E0"/>
    <w:rsid w:val="00085E22"/>
    <w:rsid w:val="000979F8"/>
    <w:rsid w:val="000A24B1"/>
    <w:rsid w:val="000A43CD"/>
    <w:rsid w:val="000A710F"/>
    <w:rsid w:val="000B1AA5"/>
    <w:rsid w:val="000C52A2"/>
    <w:rsid w:val="000D16D8"/>
    <w:rsid w:val="000E042A"/>
    <w:rsid w:val="000E322C"/>
    <w:rsid w:val="000E39FF"/>
    <w:rsid w:val="000F54F6"/>
    <w:rsid w:val="000F5FE9"/>
    <w:rsid w:val="000F6B47"/>
    <w:rsid w:val="000F7D4F"/>
    <w:rsid w:val="00106997"/>
    <w:rsid w:val="0011625B"/>
    <w:rsid w:val="00126901"/>
    <w:rsid w:val="0013079A"/>
    <w:rsid w:val="001404E5"/>
    <w:rsid w:val="00140EA0"/>
    <w:rsid w:val="00157584"/>
    <w:rsid w:val="00162E5E"/>
    <w:rsid w:val="00170471"/>
    <w:rsid w:val="0017215F"/>
    <w:rsid w:val="00174303"/>
    <w:rsid w:val="001775DD"/>
    <w:rsid w:val="0019089D"/>
    <w:rsid w:val="001A50A0"/>
    <w:rsid w:val="001A7B2C"/>
    <w:rsid w:val="001B6E02"/>
    <w:rsid w:val="001B717D"/>
    <w:rsid w:val="001C1BAA"/>
    <w:rsid w:val="00202E66"/>
    <w:rsid w:val="00220020"/>
    <w:rsid w:val="002259B8"/>
    <w:rsid w:val="00236D06"/>
    <w:rsid w:val="0025472A"/>
    <w:rsid w:val="00254F01"/>
    <w:rsid w:val="00276D8C"/>
    <w:rsid w:val="002878D4"/>
    <w:rsid w:val="002945E3"/>
    <w:rsid w:val="002A192B"/>
    <w:rsid w:val="002A3C7E"/>
    <w:rsid w:val="002A7E6E"/>
    <w:rsid w:val="002B79C7"/>
    <w:rsid w:val="002C762A"/>
    <w:rsid w:val="002D31D8"/>
    <w:rsid w:val="002E32C3"/>
    <w:rsid w:val="002E7A34"/>
    <w:rsid w:val="002E7C08"/>
    <w:rsid w:val="002F6035"/>
    <w:rsid w:val="00305AC4"/>
    <w:rsid w:val="00311C97"/>
    <w:rsid w:val="00325B0A"/>
    <w:rsid w:val="00333B38"/>
    <w:rsid w:val="0034022F"/>
    <w:rsid w:val="00355C85"/>
    <w:rsid w:val="003607F5"/>
    <w:rsid w:val="003624AF"/>
    <w:rsid w:val="003652DB"/>
    <w:rsid w:val="003839DB"/>
    <w:rsid w:val="00397BC3"/>
    <w:rsid w:val="003B74AB"/>
    <w:rsid w:val="003D02B1"/>
    <w:rsid w:val="003D5D61"/>
    <w:rsid w:val="003E1FE5"/>
    <w:rsid w:val="003E3D3E"/>
    <w:rsid w:val="003E73F6"/>
    <w:rsid w:val="003F2EC4"/>
    <w:rsid w:val="003F3221"/>
    <w:rsid w:val="003F5B4D"/>
    <w:rsid w:val="003F68A6"/>
    <w:rsid w:val="00412ABB"/>
    <w:rsid w:val="00426936"/>
    <w:rsid w:val="0045208A"/>
    <w:rsid w:val="0045588D"/>
    <w:rsid w:val="0046281F"/>
    <w:rsid w:val="004809A5"/>
    <w:rsid w:val="00484EE1"/>
    <w:rsid w:val="00491E5A"/>
    <w:rsid w:val="00495752"/>
    <w:rsid w:val="004C1137"/>
    <w:rsid w:val="004F202D"/>
    <w:rsid w:val="004F7075"/>
    <w:rsid w:val="00505A54"/>
    <w:rsid w:val="00513D12"/>
    <w:rsid w:val="005209B5"/>
    <w:rsid w:val="00530D55"/>
    <w:rsid w:val="00531D11"/>
    <w:rsid w:val="00540053"/>
    <w:rsid w:val="0054406B"/>
    <w:rsid w:val="00557286"/>
    <w:rsid w:val="0056371B"/>
    <w:rsid w:val="005862F2"/>
    <w:rsid w:val="00592FC7"/>
    <w:rsid w:val="00593543"/>
    <w:rsid w:val="005A09E0"/>
    <w:rsid w:val="005A6BEF"/>
    <w:rsid w:val="005C407E"/>
    <w:rsid w:val="005C6F77"/>
    <w:rsid w:val="005D5564"/>
    <w:rsid w:val="005D78BA"/>
    <w:rsid w:val="005F4748"/>
    <w:rsid w:val="005F4D79"/>
    <w:rsid w:val="00613687"/>
    <w:rsid w:val="0063351D"/>
    <w:rsid w:val="006377D8"/>
    <w:rsid w:val="00640595"/>
    <w:rsid w:val="006435FA"/>
    <w:rsid w:val="00652FBD"/>
    <w:rsid w:val="006642FF"/>
    <w:rsid w:val="0067251F"/>
    <w:rsid w:val="00675B44"/>
    <w:rsid w:val="0067665D"/>
    <w:rsid w:val="00681B2C"/>
    <w:rsid w:val="00686474"/>
    <w:rsid w:val="00692D7B"/>
    <w:rsid w:val="00695958"/>
    <w:rsid w:val="006A1D5C"/>
    <w:rsid w:val="006B5FFF"/>
    <w:rsid w:val="006C1BF2"/>
    <w:rsid w:val="006D1349"/>
    <w:rsid w:val="006E44CB"/>
    <w:rsid w:val="006E4832"/>
    <w:rsid w:val="006E6001"/>
    <w:rsid w:val="006E6BC1"/>
    <w:rsid w:val="00704C33"/>
    <w:rsid w:val="00714ED8"/>
    <w:rsid w:val="00723220"/>
    <w:rsid w:val="0073296F"/>
    <w:rsid w:val="0075120C"/>
    <w:rsid w:val="007643DF"/>
    <w:rsid w:val="00791F7C"/>
    <w:rsid w:val="007A097E"/>
    <w:rsid w:val="007B38EB"/>
    <w:rsid w:val="007B6035"/>
    <w:rsid w:val="007C541C"/>
    <w:rsid w:val="007C76E1"/>
    <w:rsid w:val="007C78CC"/>
    <w:rsid w:val="007D342D"/>
    <w:rsid w:val="007E3A58"/>
    <w:rsid w:val="007E7C12"/>
    <w:rsid w:val="00807CC0"/>
    <w:rsid w:val="00814947"/>
    <w:rsid w:val="008160EB"/>
    <w:rsid w:val="008237D4"/>
    <w:rsid w:val="008352BD"/>
    <w:rsid w:val="00836A70"/>
    <w:rsid w:val="00836D6F"/>
    <w:rsid w:val="00853451"/>
    <w:rsid w:val="00862530"/>
    <w:rsid w:val="0087549B"/>
    <w:rsid w:val="008762D6"/>
    <w:rsid w:val="008778F6"/>
    <w:rsid w:val="008A057F"/>
    <w:rsid w:val="008A2A9F"/>
    <w:rsid w:val="008A59AB"/>
    <w:rsid w:val="008A7010"/>
    <w:rsid w:val="008C5A0E"/>
    <w:rsid w:val="008E34BA"/>
    <w:rsid w:val="008E45DF"/>
    <w:rsid w:val="008F1520"/>
    <w:rsid w:val="00924608"/>
    <w:rsid w:val="00930638"/>
    <w:rsid w:val="009354DB"/>
    <w:rsid w:val="009408E3"/>
    <w:rsid w:val="00941231"/>
    <w:rsid w:val="00957AFA"/>
    <w:rsid w:val="00965953"/>
    <w:rsid w:val="0097606C"/>
    <w:rsid w:val="0097783A"/>
    <w:rsid w:val="009828C2"/>
    <w:rsid w:val="009906A6"/>
    <w:rsid w:val="009920B8"/>
    <w:rsid w:val="009B5327"/>
    <w:rsid w:val="009B705F"/>
    <w:rsid w:val="009C0F83"/>
    <w:rsid w:val="009D17A3"/>
    <w:rsid w:val="009D5E47"/>
    <w:rsid w:val="009D7158"/>
    <w:rsid w:val="009E2534"/>
    <w:rsid w:val="009E5C36"/>
    <w:rsid w:val="009F78BB"/>
    <w:rsid w:val="00A04EFA"/>
    <w:rsid w:val="00A1183F"/>
    <w:rsid w:val="00A16B1D"/>
    <w:rsid w:val="00A403BF"/>
    <w:rsid w:val="00A41776"/>
    <w:rsid w:val="00A472D4"/>
    <w:rsid w:val="00A5277A"/>
    <w:rsid w:val="00A61EE2"/>
    <w:rsid w:val="00A621C9"/>
    <w:rsid w:val="00A6264E"/>
    <w:rsid w:val="00A62A0D"/>
    <w:rsid w:val="00A63377"/>
    <w:rsid w:val="00A82CEE"/>
    <w:rsid w:val="00A87BAC"/>
    <w:rsid w:val="00A908B1"/>
    <w:rsid w:val="00A94254"/>
    <w:rsid w:val="00AA015A"/>
    <w:rsid w:val="00AA7A84"/>
    <w:rsid w:val="00AB6E34"/>
    <w:rsid w:val="00AC4E28"/>
    <w:rsid w:val="00AC514F"/>
    <w:rsid w:val="00AE3C4E"/>
    <w:rsid w:val="00B063F5"/>
    <w:rsid w:val="00B10947"/>
    <w:rsid w:val="00B24324"/>
    <w:rsid w:val="00B25433"/>
    <w:rsid w:val="00B3362D"/>
    <w:rsid w:val="00B73EC3"/>
    <w:rsid w:val="00B84B43"/>
    <w:rsid w:val="00B879C5"/>
    <w:rsid w:val="00BE3B83"/>
    <w:rsid w:val="00BE4179"/>
    <w:rsid w:val="00BE7DD2"/>
    <w:rsid w:val="00BF3BE6"/>
    <w:rsid w:val="00BF444F"/>
    <w:rsid w:val="00BF5F37"/>
    <w:rsid w:val="00C11314"/>
    <w:rsid w:val="00C25F56"/>
    <w:rsid w:val="00C42209"/>
    <w:rsid w:val="00C471FD"/>
    <w:rsid w:val="00C50F0E"/>
    <w:rsid w:val="00C529EA"/>
    <w:rsid w:val="00C62BA2"/>
    <w:rsid w:val="00C94BD4"/>
    <w:rsid w:val="00C97224"/>
    <w:rsid w:val="00CA1D0E"/>
    <w:rsid w:val="00CA3A48"/>
    <w:rsid w:val="00CA7DF7"/>
    <w:rsid w:val="00CB4CFB"/>
    <w:rsid w:val="00CC7702"/>
    <w:rsid w:val="00CD7CAE"/>
    <w:rsid w:val="00CF4B12"/>
    <w:rsid w:val="00CF5002"/>
    <w:rsid w:val="00CF6DC4"/>
    <w:rsid w:val="00D05AB1"/>
    <w:rsid w:val="00D05C1D"/>
    <w:rsid w:val="00D14526"/>
    <w:rsid w:val="00D2553A"/>
    <w:rsid w:val="00D36490"/>
    <w:rsid w:val="00D42B00"/>
    <w:rsid w:val="00D51641"/>
    <w:rsid w:val="00D719AB"/>
    <w:rsid w:val="00D7374F"/>
    <w:rsid w:val="00D824D4"/>
    <w:rsid w:val="00D87298"/>
    <w:rsid w:val="00D924DA"/>
    <w:rsid w:val="00DB387B"/>
    <w:rsid w:val="00DB7D0E"/>
    <w:rsid w:val="00DC1640"/>
    <w:rsid w:val="00DE3A6B"/>
    <w:rsid w:val="00DF1964"/>
    <w:rsid w:val="00DF1ECE"/>
    <w:rsid w:val="00E00AA1"/>
    <w:rsid w:val="00E45B15"/>
    <w:rsid w:val="00E4678E"/>
    <w:rsid w:val="00E47F00"/>
    <w:rsid w:val="00E61879"/>
    <w:rsid w:val="00E840F9"/>
    <w:rsid w:val="00E84E81"/>
    <w:rsid w:val="00EB4F05"/>
    <w:rsid w:val="00EB643C"/>
    <w:rsid w:val="00ED0683"/>
    <w:rsid w:val="00ED19A5"/>
    <w:rsid w:val="00F00D83"/>
    <w:rsid w:val="00F12088"/>
    <w:rsid w:val="00F33608"/>
    <w:rsid w:val="00F50234"/>
    <w:rsid w:val="00F61DB2"/>
    <w:rsid w:val="00F664C4"/>
    <w:rsid w:val="00F9214A"/>
    <w:rsid w:val="00F92BE3"/>
    <w:rsid w:val="00FA115E"/>
    <w:rsid w:val="00FB60E7"/>
    <w:rsid w:val="00FB7F7E"/>
    <w:rsid w:val="00FC0154"/>
    <w:rsid w:val="00FD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3BA3859"/>
  <w15:docId w15:val="{243549AE-6CBC-4BB9-BA12-568A7D6A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D12"/>
    <w:rPr>
      <w:rFonts w:ascii="Garamond" w:hAnsi="Garamond"/>
      <w:color w:val="000000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355C85"/>
    <w:pPr>
      <w:keepNext/>
      <w:spacing w:line="800" w:lineRule="exact"/>
      <w:jc w:val="right"/>
      <w:outlineLvl w:val="0"/>
    </w:pPr>
    <w:rPr>
      <w:rFonts w:ascii="Arial Unicode MS" w:eastAsia="Arial Unicode MS" w:hAnsi="Arial Unicode MS" w:cs="Arial Unicode MS"/>
      <w:b/>
      <w:bCs/>
      <w:color w:val="C0C0C0"/>
      <w:kern w:val="32"/>
      <w:sz w:val="72"/>
      <w:szCs w:val="72"/>
    </w:rPr>
  </w:style>
  <w:style w:type="paragraph" w:styleId="Heading2">
    <w:name w:val="heading 2"/>
    <w:basedOn w:val="Normal"/>
    <w:next w:val="Normal"/>
    <w:qFormat/>
    <w:rsid w:val="00D719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87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9D7158"/>
    <w:pPr>
      <w:jc w:val="right"/>
    </w:pPr>
  </w:style>
  <w:style w:type="paragraph" w:customStyle="1" w:styleId="DateandNumber">
    <w:name w:val="Date and Number"/>
    <w:basedOn w:val="Normal"/>
    <w:rsid w:val="008C5A0E"/>
    <w:pPr>
      <w:spacing w:line="264" w:lineRule="auto"/>
      <w:jc w:val="right"/>
    </w:pPr>
    <w:rPr>
      <w:caps/>
      <w:spacing w:val="4"/>
      <w:sz w:val="18"/>
      <w:szCs w:val="16"/>
    </w:rPr>
  </w:style>
  <w:style w:type="paragraph" w:customStyle="1" w:styleId="leftaddress">
    <w:name w:val="left address"/>
    <w:basedOn w:val="Normal"/>
    <w:rsid w:val="00010191"/>
    <w:pPr>
      <w:spacing w:line="280" w:lineRule="exact"/>
    </w:pPr>
    <w:rPr>
      <w:color w:val="969696"/>
      <w:szCs w:val="20"/>
    </w:rPr>
  </w:style>
  <w:style w:type="paragraph" w:customStyle="1" w:styleId="Slogan">
    <w:name w:val="Slogan"/>
    <w:basedOn w:val="Heading3"/>
    <w:rsid w:val="00EB4F05"/>
    <w:pPr>
      <w:keepNext w:val="0"/>
      <w:spacing w:before="0"/>
    </w:pPr>
    <w:rPr>
      <w:rFonts w:ascii="Garamond" w:hAnsi="Garamond" w:cs="Times New Roman"/>
      <w:b w:val="0"/>
      <w:bCs w:val="0"/>
      <w:i/>
      <w:spacing w:val="4"/>
      <w:sz w:val="20"/>
      <w:szCs w:val="18"/>
    </w:rPr>
  </w:style>
  <w:style w:type="paragraph" w:customStyle="1" w:styleId="rightaddress">
    <w:name w:val="right address"/>
    <w:basedOn w:val="Normal"/>
    <w:rsid w:val="00010191"/>
    <w:pPr>
      <w:spacing w:line="280" w:lineRule="exact"/>
      <w:jc w:val="right"/>
    </w:pPr>
    <w:rPr>
      <w:color w:val="969696"/>
      <w:szCs w:val="20"/>
    </w:rPr>
  </w:style>
  <w:style w:type="paragraph" w:customStyle="1" w:styleId="ColumnHeadings">
    <w:name w:val="Column Headings"/>
    <w:basedOn w:val="Heading2"/>
    <w:autoRedefine/>
    <w:rsid w:val="00202E66"/>
    <w:pPr>
      <w:keepNext w:val="0"/>
      <w:spacing w:before="20" w:after="0"/>
      <w:jc w:val="center"/>
    </w:pPr>
    <w:rPr>
      <w:rFonts w:ascii="Garamond" w:hAnsi="Garamond" w:cs="Times New Roman"/>
      <w:bCs w:val="0"/>
      <w:i w:val="0"/>
      <w:iCs w:val="0"/>
      <w:caps/>
      <w:spacing w:val="4"/>
      <w:sz w:val="18"/>
      <w:szCs w:val="16"/>
    </w:rPr>
  </w:style>
  <w:style w:type="paragraph" w:customStyle="1" w:styleId="Lowerlabels">
    <w:name w:val="Lower labels"/>
    <w:basedOn w:val="Heading2"/>
    <w:rsid w:val="00202E66"/>
    <w:pPr>
      <w:keepNext w:val="0"/>
      <w:spacing w:before="20" w:after="0"/>
      <w:jc w:val="right"/>
    </w:pPr>
    <w:rPr>
      <w:rFonts w:ascii="Garamond" w:hAnsi="Garamond" w:cs="Times New Roman"/>
      <w:bCs w:val="0"/>
      <w:i w:val="0"/>
      <w:iCs w:val="0"/>
      <w:caps/>
      <w:spacing w:val="4"/>
      <w:sz w:val="16"/>
      <w:szCs w:val="16"/>
    </w:rPr>
  </w:style>
  <w:style w:type="paragraph" w:customStyle="1" w:styleId="Centered">
    <w:name w:val="Centered"/>
    <w:basedOn w:val="Normal"/>
    <w:rsid w:val="00513D12"/>
    <w:pPr>
      <w:spacing w:before="660"/>
      <w:jc w:val="center"/>
    </w:pPr>
    <w:rPr>
      <w:color w:val="auto"/>
      <w:spacing w:val="4"/>
      <w:sz w:val="18"/>
      <w:szCs w:val="18"/>
    </w:rPr>
  </w:style>
  <w:style w:type="paragraph" w:customStyle="1" w:styleId="thankyou">
    <w:name w:val="thank you"/>
    <w:basedOn w:val="Normal"/>
    <w:autoRedefine/>
    <w:rsid w:val="00505A54"/>
    <w:pPr>
      <w:spacing w:before="100"/>
    </w:pPr>
    <w:rPr>
      <w:rFonts w:ascii="Arial" w:eastAsia="Arial Unicode MS" w:hAnsi="Arial" w:cs="Arial"/>
      <w:color w:val="auto"/>
      <w:sz w:val="18"/>
      <w:szCs w:val="18"/>
      <w:shd w:val="clear" w:color="auto" w:fill="FFFFFF"/>
      <w:lang w:val="en-GB" w:eastAsia="en-GB"/>
    </w:rPr>
  </w:style>
  <w:style w:type="table" w:styleId="TableGrid">
    <w:name w:val="Table Grid"/>
    <w:basedOn w:val="TableNormal"/>
    <w:uiPriority w:val="39"/>
    <w:rsid w:val="00EB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text">
    <w:name w:val="left text"/>
    <w:basedOn w:val="Normal"/>
    <w:rsid w:val="001A50A0"/>
    <w:pPr>
      <w:spacing w:line="280" w:lineRule="exact"/>
    </w:pPr>
    <w:rPr>
      <w:color w:val="969696"/>
      <w:szCs w:val="20"/>
    </w:rPr>
  </w:style>
  <w:style w:type="paragraph" w:customStyle="1" w:styleId="to">
    <w:name w:val="to"/>
    <w:basedOn w:val="lefttext"/>
    <w:rsid w:val="001A50A0"/>
    <w:pPr>
      <w:jc w:val="right"/>
    </w:pPr>
    <w:rPr>
      <w:caps/>
      <w:szCs w:val="22"/>
    </w:rPr>
  </w:style>
  <w:style w:type="paragraph" w:customStyle="1" w:styleId="Address">
    <w:name w:val="Address"/>
    <w:basedOn w:val="lefttext"/>
    <w:rsid w:val="007C541C"/>
    <w:rPr>
      <w:color w:val="auto"/>
      <w:szCs w:val="22"/>
    </w:rPr>
  </w:style>
  <w:style w:type="paragraph" w:styleId="Header">
    <w:name w:val="header"/>
    <w:basedOn w:val="Normal"/>
    <w:link w:val="HeaderChar"/>
    <w:uiPriority w:val="99"/>
    <w:rsid w:val="00B73E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EC3"/>
    <w:rPr>
      <w:rFonts w:ascii="Garamond" w:hAnsi="Garamond"/>
      <w:color w:val="000000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B73E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EC3"/>
    <w:rPr>
      <w:rFonts w:ascii="Garamond" w:hAnsi="Garamond"/>
      <w:color w:val="000000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B73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3EC3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Bodytext2">
    <w:name w:val="Bodytext2"/>
    <w:basedOn w:val="BodyText"/>
    <w:rsid w:val="009D5E47"/>
    <w:pPr>
      <w:spacing w:after="240"/>
    </w:pPr>
    <w:rPr>
      <w:rFonts w:ascii="Arial" w:hAnsi="Arial"/>
      <w:color w:val="auto"/>
      <w:sz w:val="24"/>
      <w:szCs w:val="24"/>
      <w:lang w:val="en-GB"/>
    </w:rPr>
  </w:style>
  <w:style w:type="paragraph" w:customStyle="1" w:styleId="Normalbold">
    <w:name w:val="Normal bold"/>
    <w:basedOn w:val="Normal"/>
    <w:rsid w:val="009D5E47"/>
    <w:rPr>
      <w:rFonts w:ascii="Arial" w:hAnsi="Arial"/>
      <w:b/>
      <w:bCs/>
      <w:color w:val="auto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9D5E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5E47"/>
    <w:rPr>
      <w:rFonts w:ascii="Garamond" w:hAnsi="Garamond"/>
      <w:color w:val="000000"/>
      <w:sz w:val="22"/>
      <w:szCs w:val="22"/>
      <w:lang w:val="en-US" w:eastAsia="en-US"/>
    </w:rPr>
  </w:style>
  <w:style w:type="character" w:styleId="Emphasis">
    <w:name w:val="Emphasis"/>
    <w:basedOn w:val="DefaultParagraphFont"/>
    <w:qFormat/>
    <w:rsid w:val="002E7C08"/>
    <w:rPr>
      <w:i/>
      <w:iCs/>
    </w:rPr>
  </w:style>
  <w:style w:type="character" w:styleId="Hyperlink">
    <w:name w:val="Hyperlink"/>
    <w:basedOn w:val="DefaultParagraphFont"/>
    <w:uiPriority w:val="98"/>
    <w:unhideWhenUsed/>
    <w:rsid w:val="007643DF"/>
    <w:rPr>
      <w:color w:val="0000FF"/>
      <w:u w:val="single"/>
    </w:rPr>
  </w:style>
  <w:style w:type="character" w:styleId="FollowedHyperlink">
    <w:name w:val="FollowedHyperlink"/>
    <w:basedOn w:val="DefaultParagraphFont"/>
    <w:rsid w:val="007643D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England.gpfinance.sw@nhs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uidance/understanding-off-payroll-working-ir3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drewk\LOCALS~1\Temp\TCD19B.tmp\Service%20invo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B01C7FF3F6E45ABC237C5E97D23E3" ma:contentTypeVersion="0" ma:contentTypeDescription="Create a new document." ma:contentTypeScope="" ma:versionID="6fb5f30f007013dc3c47900a234ad0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E0556-41EB-4270-A508-58F6DEF919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60E898-E598-4FD7-B15B-AA811ABC3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10F056-DB62-41A9-B8DB-975E84A099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</Template>
  <TotalTime>3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</vt:lpstr>
    </vt:vector>
  </TitlesOfParts>
  <Company>Microsoft Corporation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</dc:title>
  <dc:creator>K Andrew</dc:creator>
  <cp:lastModifiedBy>SAMS, Gemma (NHS ENGLAND)</cp:lastModifiedBy>
  <cp:revision>5</cp:revision>
  <cp:lastPrinted>2018-04-19T14:29:00Z</cp:lastPrinted>
  <dcterms:created xsi:type="dcterms:W3CDTF">2025-04-17T09:00:00Z</dcterms:created>
  <dcterms:modified xsi:type="dcterms:W3CDTF">2025-05-01T08:47:00Z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TC011456381033</vt:lpwstr>
  </property>
  <property fmtid="{D5CDD505-2E9C-101B-9397-08002B2CF9AE}" pid="3" name="ContentTypeId">
    <vt:lpwstr>0x010100067B01C7FF3F6E45ABC237C5E97D23E3</vt:lpwstr>
  </property>
</Properties>
</file>